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0E6FF" w14:textId="77777777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از آن</w:t>
      </w:r>
    </w:p>
    <w:p w14:paraId="2C5AA6DF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2CC07182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14:paraId="6DCF606A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14:paraId="47B2BAB1" w14:textId="77777777" w:rsidR="00ED5B61" w:rsidRDefault="009B24FF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علامت * در گوشه سمت راست جدول به معنی سوالات تراز می باشد</w:t>
      </w:r>
    </w:p>
    <w:p w14:paraId="2EB0FFA1" w14:textId="77777777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14:paraId="574B8978" w14:textId="77777777"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07E5B376" w14:textId="77777777"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14:paraId="12227ACE" w14:textId="77777777"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4FCDE882" w14:textId="77777777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14:paraId="295D9B7E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7230991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761B5D4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6632BC84" w14:textId="196F4034" w:rsidR="00A10814" w:rsidRPr="005460F2" w:rsidRDefault="00A10814" w:rsidP="00A10814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37700AD" w14:textId="3C9ACB1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3318AE" w:rsidRPr="005460F2" w14:paraId="18BB0A5D" w14:textId="77777777" w:rsidTr="00E655E5">
        <w:trPr>
          <w:cantSplit/>
        </w:trPr>
        <w:tc>
          <w:tcPr>
            <w:tcW w:w="794" w:type="dxa"/>
          </w:tcPr>
          <w:p w14:paraId="0A895CB6" w14:textId="54491DE4" w:rsidR="003318AE" w:rsidRPr="00A10739" w:rsidRDefault="00A10739" w:rsidP="003318AE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11" w:type="dxa"/>
            <w:gridSpan w:val="2"/>
          </w:tcPr>
          <w:p w14:paraId="3B4D1F6A" w14:textId="1DC887C0" w:rsidR="003318AE" w:rsidRPr="005460F2" w:rsidRDefault="003318AE" w:rsidP="003318A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4BB7409A" w14:textId="77777777" w:rsidTr="00A10814">
        <w:trPr>
          <w:cantSplit/>
        </w:trPr>
        <w:tc>
          <w:tcPr>
            <w:tcW w:w="794" w:type="dxa"/>
          </w:tcPr>
          <w:p w14:paraId="5A8957FE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018CAE" w14:textId="23DC26A8" w:rsidR="003318AE" w:rsidRPr="00F02EB7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02EB7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707ECE24" w14:textId="310C9B28" w:rsidR="003318AE" w:rsidRPr="003365F4" w:rsidRDefault="003318AE" w:rsidP="003318AE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53FA0815" w14:textId="77777777" w:rsidTr="00A10814">
        <w:trPr>
          <w:cantSplit/>
        </w:trPr>
        <w:tc>
          <w:tcPr>
            <w:tcW w:w="794" w:type="dxa"/>
          </w:tcPr>
          <w:p w14:paraId="503621CC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BB5E62" w14:textId="265A25BB" w:rsidR="003318AE" w:rsidRPr="00F02EB7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02EB7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7A20B62E" w14:textId="4BA90F2B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5236E232" w14:textId="77777777" w:rsidTr="00A10814">
        <w:trPr>
          <w:cantSplit/>
        </w:trPr>
        <w:tc>
          <w:tcPr>
            <w:tcW w:w="794" w:type="dxa"/>
          </w:tcPr>
          <w:p w14:paraId="3A14F3C2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D8230E" w14:textId="4A7B640C" w:rsidR="003318AE" w:rsidRPr="00F02EB7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02EB7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EC5B82A" w14:textId="2FB7C2F5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318AE" w:rsidRPr="005460F2" w14:paraId="1B1FF9A4" w14:textId="77777777" w:rsidTr="00A10814">
        <w:trPr>
          <w:cantSplit/>
        </w:trPr>
        <w:tc>
          <w:tcPr>
            <w:tcW w:w="794" w:type="dxa"/>
          </w:tcPr>
          <w:p w14:paraId="1E90882F" w14:textId="77777777" w:rsidR="003318AE" w:rsidRPr="005460F2" w:rsidRDefault="003318AE" w:rsidP="003318A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C53BC2" w14:textId="4CFC79F9" w:rsidR="003318AE" w:rsidRPr="00F02EB7" w:rsidRDefault="003318AE" w:rsidP="003318A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02EB7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0E923C4C" w14:textId="37BEFEC8" w:rsidR="003318AE" w:rsidRPr="005460F2" w:rsidRDefault="003318AE" w:rsidP="003318A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B122810" w14:textId="77777777" w:rsidTr="00A10814">
        <w:trPr>
          <w:cantSplit/>
        </w:trPr>
        <w:tc>
          <w:tcPr>
            <w:tcW w:w="794" w:type="dxa"/>
          </w:tcPr>
          <w:p w14:paraId="34B8CDBD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B9983D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97C7BA" w14:textId="77777777"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D0FEA3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73D60335" w14:textId="5D4D7F6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4603E2" w14:textId="6686D2A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51DC2F8" w14:textId="77777777" w:rsidTr="00C440EC">
        <w:trPr>
          <w:cantSplit/>
        </w:trPr>
        <w:tc>
          <w:tcPr>
            <w:tcW w:w="794" w:type="dxa"/>
          </w:tcPr>
          <w:p w14:paraId="2699163A" w14:textId="446C9644" w:rsidR="00D21206" w:rsidRPr="00A10739" w:rsidRDefault="00A10739" w:rsidP="00D21206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411" w:type="dxa"/>
            <w:gridSpan w:val="2"/>
          </w:tcPr>
          <w:p w14:paraId="5C940201" w14:textId="03C3B281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B86AD53" w14:textId="77777777" w:rsidTr="00A10814">
        <w:trPr>
          <w:cantSplit/>
        </w:trPr>
        <w:tc>
          <w:tcPr>
            <w:tcW w:w="794" w:type="dxa"/>
          </w:tcPr>
          <w:p w14:paraId="51CD7F6E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9E88E9" w14:textId="272611F6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03F72658" w14:textId="05A3BA36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1561C58D" w14:textId="77777777" w:rsidTr="00A10814">
        <w:trPr>
          <w:cantSplit/>
        </w:trPr>
        <w:tc>
          <w:tcPr>
            <w:tcW w:w="794" w:type="dxa"/>
          </w:tcPr>
          <w:p w14:paraId="38B41B33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844964" w14:textId="6300DF76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E0087AD" w14:textId="752B57B2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CC605C2" w14:textId="77777777" w:rsidTr="00A10814">
        <w:trPr>
          <w:cantSplit/>
        </w:trPr>
        <w:tc>
          <w:tcPr>
            <w:tcW w:w="794" w:type="dxa"/>
          </w:tcPr>
          <w:p w14:paraId="62E4738F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1321DC5" w14:textId="3F346B41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2AAD1331" w14:textId="1AD03CB4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224679A" w14:textId="77777777" w:rsidTr="00A10814">
        <w:trPr>
          <w:cantSplit/>
        </w:trPr>
        <w:tc>
          <w:tcPr>
            <w:tcW w:w="794" w:type="dxa"/>
          </w:tcPr>
          <w:p w14:paraId="63D7BDD7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9ABD31" w14:textId="731DE63E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5958E3B4" w14:textId="41B594BD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A5C963C" w14:textId="77777777" w:rsidTr="00A10814">
        <w:trPr>
          <w:cantSplit/>
        </w:trPr>
        <w:tc>
          <w:tcPr>
            <w:tcW w:w="794" w:type="dxa"/>
          </w:tcPr>
          <w:p w14:paraId="09A7586A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3F78956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CFC6E8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899ACF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0B287507" w14:textId="11CE23C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A1E546D" w14:textId="4B22D18E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8F9838D" w14:textId="77777777" w:rsidTr="00C440EC">
        <w:trPr>
          <w:cantSplit/>
        </w:trPr>
        <w:tc>
          <w:tcPr>
            <w:tcW w:w="794" w:type="dxa"/>
          </w:tcPr>
          <w:p w14:paraId="6A8E6C7B" w14:textId="13324040" w:rsidR="00D21206" w:rsidRPr="005460F2" w:rsidRDefault="00A10739" w:rsidP="00D21206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411" w:type="dxa"/>
            <w:gridSpan w:val="2"/>
          </w:tcPr>
          <w:p w14:paraId="7F0A4B59" w14:textId="7BE62BC1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3963EA31" w14:textId="77777777" w:rsidTr="00A10814">
        <w:trPr>
          <w:cantSplit/>
        </w:trPr>
        <w:tc>
          <w:tcPr>
            <w:tcW w:w="794" w:type="dxa"/>
          </w:tcPr>
          <w:p w14:paraId="2738998E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67B48D" w14:textId="0767D53A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42866881" w14:textId="48297549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70C6A507" w14:textId="77777777" w:rsidTr="00A10814">
        <w:trPr>
          <w:cantSplit/>
        </w:trPr>
        <w:tc>
          <w:tcPr>
            <w:tcW w:w="794" w:type="dxa"/>
          </w:tcPr>
          <w:p w14:paraId="491C1EA9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11076" w14:textId="017829B1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2D715B41" w14:textId="79855A31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78514D47" w14:textId="77777777" w:rsidTr="00A10814">
        <w:trPr>
          <w:cantSplit/>
        </w:trPr>
        <w:tc>
          <w:tcPr>
            <w:tcW w:w="794" w:type="dxa"/>
          </w:tcPr>
          <w:p w14:paraId="0FB5E446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03061B" w14:textId="3FFC0447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F0E07E3" w14:textId="0BE2007E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0DEF0560" w14:textId="77777777" w:rsidTr="00A10814">
        <w:trPr>
          <w:cantSplit/>
        </w:trPr>
        <w:tc>
          <w:tcPr>
            <w:tcW w:w="794" w:type="dxa"/>
          </w:tcPr>
          <w:p w14:paraId="620E9760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D21E02" w14:textId="348AC27E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BD60E49" w14:textId="78398A75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427CAB74" w14:textId="77777777" w:rsidTr="00A10814">
        <w:trPr>
          <w:cantSplit/>
        </w:trPr>
        <w:tc>
          <w:tcPr>
            <w:tcW w:w="794" w:type="dxa"/>
          </w:tcPr>
          <w:p w14:paraId="25ADFB4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E8DD6F8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3CA664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7319691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6C32D54" w14:textId="27CF832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8AEC070" w14:textId="4E3D7C1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EE8EC2B" w14:textId="77777777" w:rsidTr="00C440EC">
        <w:trPr>
          <w:cantSplit/>
        </w:trPr>
        <w:tc>
          <w:tcPr>
            <w:tcW w:w="794" w:type="dxa"/>
          </w:tcPr>
          <w:p w14:paraId="30E29B56" w14:textId="7D7CED1B" w:rsidR="00D21206" w:rsidRPr="00A10739" w:rsidRDefault="00A10739" w:rsidP="00D21206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411" w:type="dxa"/>
            <w:gridSpan w:val="2"/>
          </w:tcPr>
          <w:p w14:paraId="162BF1D3" w14:textId="1ACF540E" w:rsidR="00D21206" w:rsidRPr="005460F2" w:rsidRDefault="00D21206" w:rsidP="00D2120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666EA8E7" w14:textId="77777777" w:rsidTr="00A10814">
        <w:trPr>
          <w:cantSplit/>
        </w:trPr>
        <w:tc>
          <w:tcPr>
            <w:tcW w:w="794" w:type="dxa"/>
          </w:tcPr>
          <w:p w14:paraId="38B8FBA9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9B4FE9" w14:textId="193139C2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005560C9" w14:textId="1ED86625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648DD29" w14:textId="77777777" w:rsidTr="00A10814">
        <w:trPr>
          <w:cantSplit/>
        </w:trPr>
        <w:tc>
          <w:tcPr>
            <w:tcW w:w="794" w:type="dxa"/>
          </w:tcPr>
          <w:p w14:paraId="3E52945D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1291F9" w14:textId="55DD4BB4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4076BD4C" w14:textId="6ED350BC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492454ED" w14:textId="77777777" w:rsidTr="00A10814">
        <w:trPr>
          <w:cantSplit/>
        </w:trPr>
        <w:tc>
          <w:tcPr>
            <w:tcW w:w="794" w:type="dxa"/>
          </w:tcPr>
          <w:p w14:paraId="545936F3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9DE5EF" w14:textId="2379A209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2D8B03FA" w14:textId="3BCD3E73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21206" w:rsidRPr="005460F2" w14:paraId="254F9C6C" w14:textId="77777777" w:rsidTr="00A10814">
        <w:trPr>
          <w:cantSplit/>
        </w:trPr>
        <w:tc>
          <w:tcPr>
            <w:tcW w:w="794" w:type="dxa"/>
          </w:tcPr>
          <w:p w14:paraId="11DAF067" w14:textId="77777777" w:rsidR="00D21206" w:rsidRPr="005460F2" w:rsidRDefault="00D21206" w:rsidP="00D2120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454CE7" w14:textId="0ECC0985" w:rsidR="00D21206" w:rsidRPr="00F02EB7" w:rsidRDefault="00D21206" w:rsidP="00D2120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58A3F735" w14:textId="4BE188E2" w:rsidR="00D21206" w:rsidRPr="005460F2" w:rsidRDefault="00D21206" w:rsidP="00D2120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E1AF692" w14:textId="77777777" w:rsidTr="00A10814">
        <w:trPr>
          <w:cantSplit/>
        </w:trPr>
        <w:tc>
          <w:tcPr>
            <w:tcW w:w="794" w:type="dxa"/>
          </w:tcPr>
          <w:p w14:paraId="7A30B1D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23D123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72041F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EB7B7D4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4015053C" w14:textId="6D5AB2B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1769ED3" w14:textId="3C74F152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3998D46F" w14:textId="77777777" w:rsidTr="00C440EC">
        <w:trPr>
          <w:cantSplit/>
        </w:trPr>
        <w:tc>
          <w:tcPr>
            <w:tcW w:w="794" w:type="dxa"/>
          </w:tcPr>
          <w:p w14:paraId="29141C2E" w14:textId="5257E4F2" w:rsidR="00273056" w:rsidRPr="00A10739" w:rsidRDefault="00A10739" w:rsidP="00273056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411" w:type="dxa"/>
            <w:gridSpan w:val="2"/>
          </w:tcPr>
          <w:p w14:paraId="5B5727A5" w14:textId="64EC9E5D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35DA99F" w14:textId="77777777" w:rsidTr="00A83656">
        <w:trPr>
          <w:cantSplit/>
        </w:trPr>
        <w:tc>
          <w:tcPr>
            <w:tcW w:w="794" w:type="dxa"/>
          </w:tcPr>
          <w:p w14:paraId="371A8AF4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518A4F" w14:textId="7D18CB6C" w:rsidR="00273056" w:rsidRPr="00F02EB7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2333C01C" w14:textId="6484431B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147AEBC8" w14:textId="77777777" w:rsidTr="00A83656">
        <w:trPr>
          <w:cantSplit/>
        </w:trPr>
        <w:tc>
          <w:tcPr>
            <w:tcW w:w="794" w:type="dxa"/>
          </w:tcPr>
          <w:p w14:paraId="0B40FC20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15166A" w14:textId="43C33F20" w:rsidR="00273056" w:rsidRPr="00F02EB7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5F09C296" w14:textId="410F3D2C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5BA5952E" w14:textId="77777777" w:rsidTr="00A83656">
        <w:trPr>
          <w:cantSplit/>
        </w:trPr>
        <w:tc>
          <w:tcPr>
            <w:tcW w:w="794" w:type="dxa"/>
          </w:tcPr>
          <w:p w14:paraId="4AB411BA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18DDA4" w14:textId="66E6D0A8" w:rsidR="00273056" w:rsidRPr="00F02EB7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49FBCAF2" w14:textId="00AA9D13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12BBDAA" w14:textId="77777777" w:rsidTr="00A83656">
        <w:trPr>
          <w:cantSplit/>
        </w:trPr>
        <w:tc>
          <w:tcPr>
            <w:tcW w:w="794" w:type="dxa"/>
          </w:tcPr>
          <w:p w14:paraId="7A58FBCB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C0A524" w14:textId="7FD11900" w:rsidR="00273056" w:rsidRPr="00F02EB7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F02EB7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738C1C6F" w14:textId="2C589E72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9211264" w14:textId="77777777" w:rsidTr="00A83656">
        <w:trPr>
          <w:cantSplit/>
        </w:trPr>
        <w:tc>
          <w:tcPr>
            <w:tcW w:w="794" w:type="dxa"/>
          </w:tcPr>
          <w:p w14:paraId="66181FF6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68F0E36" w14:textId="3A66322D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CB924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7264C1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0B82CC7" w14:textId="599386BD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49A867E" w14:textId="0F94C699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1C33B7E" w14:textId="77777777" w:rsidTr="00C440EC">
        <w:trPr>
          <w:cantSplit/>
        </w:trPr>
        <w:tc>
          <w:tcPr>
            <w:tcW w:w="794" w:type="dxa"/>
          </w:tcPr>
          <w:p w14:paraId="5341F0A9" w14:textId="53BC8273" w:rsidR="00273056" w:rsidRPr="00A10739" w:rsidRDefault="00A10739" w:rsidP="00273056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411" w:type="dxa"/>
            <w:gridSpan w:val="2"/>
          </w:tcPr>
          <w:p w14:paraId="416383C7" w14:textId="04530A14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41EAFBD1" w14:textId="77777777" w:rsidTr="00A10814">
        <w:trPr>
          <w:cantSplit/>
        </w:trPr>
        <w:tc>
          <w:tcPr>
            <w:tcW w:w="794" w:type="dxa"/>
          </w:tcPr>
          <w:p w14:paraId="59CE0E37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042BB9" w14:textId="6FF3AD03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280E2695" w14:textId="00B65844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A4DFD4D" w14:textId="77777777" w:rsidTr="00A10814">
        <w:trPr>
          <w:cantSplit/>
        </w:trPr>
        <w:tc>
          <w:tcPr>
            <w:tcW w:w="794" w:type="dxa"/>
          </w:tcPr>
          <w:p w14:paraId="6ECB6B06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D5A6D1" w14:textId="4EED616C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7B6D471C" w14:textId="6E64E89D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6E9931B" w14:textId="77777777" w:rsidTr="00A10814">
        <w:trPr>
          <w:cantSplit/>
        </w:trPr>
        <w:tc>
          <w:tcPr>
            <w:tcW w:w="794" w:type="dxa"/>
          </w:tcPr>
          <w:p w14:paraId="0CFB3DD4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7FB31A" w14:textId="5D37C9D4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4706B20E" w14:textId="303CCCEB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0B0291DA" w14:textId="77777777" w:rsidTr="00A10814">
        <w:trPr>
          <w:cantSplit/>
        </w:trPr>
        <w:tc>
          <w:tcPr>
            <w:tcW w:w="794" w:type="dxa"/>
          </w:tcPr>
          <w:p w14:paraId="29BD72B6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E68C47" w14:textId="754D2915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1EA069AB" w14:textId="278E1862" w:rsidR="00273056" w:rsidRPr="005460F2" w:rsidRDefault="00273056" w:rsidP="002730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501B312" w14:textId="77777777" w:rsidTr="00A10814">
        <w:trPr>
          <w:cantSplit/>
        </w:trPr>
        <w:tc>
          <w:tcPr>
            <w:tcW w:w="794" w:type="dxa"/>
          </w:tcPr>
          <w:p w14:paraId="7CA20BAB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A69727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3F95C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320BEAFC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B61BDC5" w14:textId="406026E9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BA1D89" w14:textId="02743D4B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2A17D0E7" w14:textId="77777777" w:rsidTr="00A10814">
        <w:trPr>
          <w:cantSplit/>
        </w:trPr>
        <w:tc>
          <w:tcPr>
            <w:tcW w:w="794" w:type="dxa"/>
          </w:tcPr>
          <w:p w14:paraId="0E4293B3" w14:textId="79F9FD6A" w:rsidR="00273056" w:rsidRPr="00A10739" w:rsidRDefault="00A10739" w:rsidP="00A10739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9411" w:type="dxa"/>
            <w:gridSpan w:val="2"/>
          </w:tcPr>
          <w:p w14:paraId="5EC441A9" w14:textId="3BFD369F" w:rsidR="00273056" w:rsidRPr="005460F2" w:rsidRDefault="00273056" w:rsidP="00273056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73056" w:rsidRPr="005460F2" w14:paraId="638F2D43" w14:textId="77777777" w:rsidTr="00A10814">
        <w:trPr>
          <w:cantSplit/>
        </w:trPr>
        <w:tc>
          <w:tcPr>
            <w:tcW w:w="794" w:type="dxa"/>
          </w:tcPr>
          <w:p w14:paraId="6EB605F5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0F7240" w14:textId="56729446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639EF0F7" w14:textId="7C253EB6" w:rsidR="00273056" w:rsidRPr="007A79C8" w:rsidRDefault="00273056" w:rsidP="00273056">
            <w:pPr>
              <w:pStyle w:val="a2"/>
              <w:keepNext/>
              <w:keepLines/>
              <w:rPr>
                <w:b/>
                <w:bCs/>
                <w:szCs w:val="28"/>
                <w:rtl/>
              </w:rPr>
            </w:pPr>
          </w:p>
        </w:tc>
      </w:tr>
      <w:tr w:rsidR="00273056" w:rsidRPr="005460F2" w14:paraId="1597FDFB" w14:textId="77777777" w:rsidTr="00A10814">
        <w:trPr>
          <w:cantSplit/>
        </w:trPr>
        <w:tc>
          <w:tcPr>
            <w:tcW w:w="794" w:type="dxa"/>
          </w:tcPr>
          <w:p w14:paraId="06C85503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71F642" w14:textId="4D4E50E2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501153A" w14:textId="3BE3BADD" w:rsidR="00273056" w:rsidRPr="007A79C8" w:rsidRDefault="00273056" w:rsidP="00273056">
            <w:pPr>
              <w:pStyle w:val="a2"/>
              <w:keepNext/>
              <w:keepLines/>
              <w:rPr>
                <w:b/>
                <w:bCs/>
                <w:szCs w:val="28"/>
                <w:rtl/>
              </w:rPr>
            </w:pPr>
          </w:p>
        </w:tc>
      </w:tr>
      <w:tr w:rsidR="00273056" w:rsidRPr="005460F2" w14:paraId="65B748BA" w14:textId="77777777" w:rsidTr="00A10814">
        <w:trPr>
          <w:cantSplit/>
        </w:trPr>
        <w:tc>
          <w:tcPr>
            <w:tcW w:w="794" w:type="dxa"/>
          </w:tcPr>
          <w:p w14:paraId="02F74A99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F57CD6" w14:textId="1F9246B2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5BC312DB" w14:textId="2A8475BF" w:rsidR="00273056" w:rsidRPr="007A79C8" w:rsidRDefault="00273056" w:rsidP="00273056">
            <w:pPr>
              <w:pStyle w:val="a2"/>
              <w:keepNext/>
              <w:keepLines/>
              <w:rPr>
                <w:b/>
                <w:bCs/>
                <w:szCs w:val="28"/>
                <w:rtl/>
              </w:rPr>
            </w:pPr>
          </w:p>
        </w:tc>
      </w:tr>
      <w:tr w:rsidR="00273056" w:rsidRPr="005460F2" w14:paraId="7F3BFE52" w14:textId="77777777" w:rsidTr="00A10814">
        <w:trPr>
          <w:cantSplit/>
        </w:trPr>
        <w:tc>
          <w:tcPr>
            <w:tcW w:w="794" w:type="dxa"/>
          </w:tcPr>
          <w:p w14:paraId="436DFA5C" w14:textId="77777777" w:rsidR="00273056" w:rsidRPr="005460F2" w:rsidRDefault="00273056" w:rsidP="00273056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2A7FC0" w14:textId="5690B9ED" w:rsidR="00273056" w:rsidRPr="007A79C8" w:rsidRDefault="00273056" w:rsidP="00273056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1273CAE9" w14:textId="36A5E279" w:rsidR="00273056" w:rsidRPr="007A79C8" w:rsidRDefault="00273056" w:rsidP="00273056">
            <w:pPr>
              <w:pStyle w:val="a2"/>
              <w:keepNext/>
              <w:keepLines/>
              <w:rPr>
                <w:b/>
                <w:bCs/>
                <w:szCs w:val="28"/>
                <w:rtl/>
              </w:rPr>
            </w:pPr>
          </w:p>
        </w:tc>
      </w:tr>
      <w:tr w:rsidR="00A10814" w:rsidRPr="005460F2" w14:paraId="70DCAF14" w14:textId="77777777" w:rsidTr="00A10814">
        <w:trPr>
          <w:cantSplit/>
        </w:trPr>
        <w:tc>
          <w:tcPr>
            <w:tcW w:w="794" w:type="dxa"/>
          </w:tcPr>
          <w:p w14:paraId="3B987A0A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38E9AFC" w14:textId="77777777" w:rsidR="00A10814" w:rsidRPr="007A79C8" w:rsidRDefault="00A10814" w:rsidP="007A79C8">
            <w:pPr>
              <w:pStyle w:val="a1"/>
              <w:keepNext/>
              <w:keepLines/>
              <w:rPr>
                <w:rtl/>
              </w:rPr>
            </w:pPr>
          </w:p>
        </w:tc>
      </w:tr>
    </w:tbl>
    <w:p w14:paraId="5D3583E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A007A7F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6913306D" w14:textId="24BAB5D5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035C62D" w14:textId="6FE7A53B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4BBEE53" w14:textId="77777777" w:rsidTr="00A10814">
        <w:trPr>
          <w:cantSplit/>
        </w:trPr>
        <w:tc>
          <w:tcPr>
            <w:tcW w:w="794" w:type="dxa"/>
          </w:tcPr>
          <w:p w14:paraId="0F68454A" w14:textId="2E03351E" w:rsidR="000B00D4" w:rsidRPr="005460F2" w:rsidRDefault="00A10739" w:rsidP="00A1073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9411" w:type="dxa"/>
            <w:gridSpan w:val="2"/>
          </w:tcPr>
          <w:p w14:paraId="08147AE9" w14:textId="3B779C17" w:rsidR="000B00D4" w:rsidRPr="005460F2" w:rsidRDefault="000B00D4" w:rsidP="000B00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07ABA027" w14:textId="77777777" w:rsidTr="00A10814">
        <w:trPr>
          <w:cantSplit/>
        </w:trPr>
        <w:tc>
          <w:tcPr>
            <w:tcW w:w="794" w:type="dxa"/>
          </w:tcPr>
          <w:p w14:paraId="08B2AA0B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320AD6" w14:textId="587D845D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FD69F57" w14:textId="76ABF139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7DE864C5" w14:textId="77777777" w:rsidTr="00A10814">
        <w:trPr>
          <w:cantSplit/>
        </w:trPr>
        <w:tc>
          <w:tcPr>
            <w:tcW w:w="794" w:type="dxa"/>
          </w:tcPr>
          <w:p w14:paraId="5E2BBFF3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6FA791" w14:textId="103A8357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97C3ACC" w14:textId="3D5213DD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F220EE3" w14:textId="77777777" w:rsidTr="00A10814">
        <w:trPr>
          <w:cantSplit/>
        </w:trPr>
        <w:tc>
          <w:tcPr>
            <w:tcW w:w="794" w:type="dxa"/>
          </w:tcPr>
          <w:p w14:paraId="576ED067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3DDC8E" w14:textId="75EB3B18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4D4304F5" w14:textId="10D0DE61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7A40C66E" w14:textId="77777777" w:rsidTr="00A10814">
        <w:trPr>
          <w:cantSplit/>
        </w:trPr>
        <w:tc>
          <w:tcPr>
            <w:tcW w:w="794" w:type="dxa"/>
          </w:tcPr>
          <w:p w14:paraId="78A1D2C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213FD0" w14:textId="2D694AA7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5D9A0F10" w14:textId="37EFE197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3F60A622" w14:textId="77777777" w:rsidTr="00A10814">
        <w:trPr>
          <w:cantSplit/>
        </w:trPr>
        <w:tc>
          <w:tcPr>
            <w:tcW w:w="794" w:type="dxa"/>
          </w:tcPr>
          <w:p w14:paraId="22096033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BC5047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9D2473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3D7379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3039D52" w14:textId="4FBBB2F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B70213" w14:textId="354C6B4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3B400F33" w14:textId="77777777" w:rsidTr="00A10814">
        <w:trPr>
          <w:cantSplit/>
        </w:trPr>
        <w:tc>
          <w:tcPr>
            <w:tcW w:w="794" w:type="dxa"/>
          </w:tcPr>
          <w:p w14:paraId="527D8263" w14:textId="11044936" w:rsidR="000B00D4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9411" w:type="dxa"/>
            <w:gridSpan w:val="2"/>
          </w:tcPr>
          <w:p w14:paraId="7C96AB8C" w14:textId="2D1DF6CF" w:rsidR="000B00D4" w:rsidRPr="005460F2" w:rsidRDefault="000B00D4" w:rsidP="000B00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59A4A9BC" w14:textId="77777777" w:rsidTr="00A10814">
        <w:trPr>
          <w:cantSplit/>
        </w:trPr>
        <w:tc>
          <w:tcPr>
            <w:tcW w:w="794" w:type="dxa"/>
          </w:tcPr>
          <w:p w14:paraId="2393DC63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7A9907" w14:textId="3FE9F62B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4C4DA44B" w14:textId="7192304C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170AB105" w14:textId="77777777" w:rsidTr="00A10814">
        <w:trPr>
          <w:cantSplit/>
        </w:trPr>
        <w:tc>
          <w:tcPr>
            <w:tcW w:w="794" w:type="dxa"/>
          </w:tcPr>
          <w:p w14:paraId="1D107EF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E4AD1E" w14:textId="43842F2A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BD21F62" w14:textId="1053D04B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2D12C50D" w14:textId="77777777" w:rsidTr="00A10814">
        <w:trPr>
          <w:cantSplit/>
        </w:trPr>
        <w:tc>
          <w:tcPr>
            <w:tcW w:w="794" w:type="dxa"/>
          </w:tcPr>
          <w:p w14:paraId="1035CC0F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E21A9C" w14:textId="7551EDFB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4F23D798" w14:textId="7A6A8A4F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0B00D4" w:rsidRPr="005460F2" w14:paraId="030ED43A" w14:textId="77777777" w:rsidTr="00A10814">
        <w:trPr>
          <w:cantSplit/>
        </w:trPr>
        <w:tc>
          <w:tcPr>
            <w:tcW w:w="794" w:type="dxa"/>
          </w:tcPr>
          <w:p w14:paraId="441E4D9A" w14:textId="77777777" w:rsidR="000B00D4" w:rsidRPr="005460F2" w:rsidRDefault="000B00D4" w:rsidP="000B00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93EA88" w14:textId="6AABB60F" w:rsidR="000B00D4" w:rsidRPr="007A79C8" w:rsidRDefault="000B00D4" w:rsidP="000B00D4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1A99383A" w14:textId="6448FA53" w:rsidR="000B00D4" w:rsidRPr="005460F2" w:rsidRDefault="000B00D4" w:rsidP="000B00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25B6169" w14:textId="77777777" w:rsidTr="00A10814">
        <w:trPr>
          <w:cantSplit/>
        </w:trPr>
        <w:tc>
          <w:tcPr>
            <w:tcW w:w="794" w:type="dxa"/>
          </w:tcPr>
          <w:p w14:paraId="6AF06FA9" w14:textId="77777777" w:rsidR="00A10814" w:rsidRPr="005460F2" w:rsidRDefault="00A10814" w:rsidP="00A10814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4F8A840" w14:textId="77777777" w:rsidR="00A10814" w:rsidRPr="005460F2" w:rsidRDefault="00A10814" w:rsidP="00A10814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6B4E1E5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A10814" w:rsidRPr="005460F2" w14:paraId="4F1D66A7" w14:textId="77777777" w:rsidTr="00A10814">
        <w:trPr>
          <w:cantSplit/>
        </w:trPr>
        <w:tc>
          <w:tcPr>
            <w:tcW w:w="830" w:type="dxa"/>
            <w:shd w:val="clear" w:color="auto" w:fill="F79646" w:themeFill="accent6"/>
          </w:tcPr>
          <w:p w14:paraId="544AE5A2" w14:textId="28F1F281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85850B7" w14:textId="3137137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D3A2C15" w14:textId="77777777" w:rsidTr="00A10814">
        <w:trPr>
          <w:cantSplit/>
        </w:trPr>
        <w:tc>
          <w:tcPr>
            <w:tcW w:w="830" w:type="dxa"/>
          </w:tcPr>
          <w:p w14:paraId="35F7FD45" w14:textId="76D20190" w:rsidR="00B16E59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411" w:type="dxa"/>
            <w:gridSpan w:val="2"/>
          </w:tcPr>
          <w:p w14:paraId="19C24768" w14:textId="2E65E60F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FF0EDEC" w14:textId="77777777" w:rsidTr="00A10814">
        <w:trPr>
          <w:cantSplit/>
        </w:trPr>
        <w:tc>
          <w:tcPr>
            <w:tcW w:w="830" w:type="dxa"/>
          </w:tcPr>
          <w:p w14:paraId="4BBA1086" w14:textId="77777777" w:rsidR="00B16E59" w:rsidRPr="005460F2" w:rsidRDefault="00B16E59" w:rsidP="00B16E59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18B7ED" w14:textId="4504AC65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B54D15F" w14:textId="1637A3FF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D038583" w14:textId="77777777" w:rsidTr="00A10814">
        <w:trPr>
          <w:cantSplit/>
        </w:trPr>
        <w:tc>
          <w:tcPr>
            <w:tcW w:w="830" w:type="dxa"/>
          </w:tcPr>
          <w:p w14:paraId="78E44A5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0553CE" w14:textId="112D242C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C6D0272" w14:textId="6F9B193E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05958C2" w14:textId="77777777" w:rsidTr="00A10814">
        <w:trPr>
          <w:cantSplit/>
        </w:trPr>
        <w:tc>
          <w:tcPr>
            <w:tcW w:w="830" w:type="dxa"/>
          </w:tcPr>
          <w:p w14:paraId="1B25D1F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F52011" w14:textId="794B0EEB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ADBE127" w14:textId="2C2454C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7CFC7E9" w14:textId="77777777" w:rsidTr="00A10814">
        <w:trPr>
          <w:cantSplit/>
        </w:trPr>
        <w:tc>
          <w:tcPr>
            <w:tcW w:w="830" w:type="dxa"/>
          </w:tcPr>
          <w:p w14:paraId="7EAEB7CE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CE55EC" w14:textId="37DEB723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79C2F8CD" w14:textId="08D5873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0D86A30A" w14:textId="77777777" w:rsidTr="00A10814">
        <w:trPr>
          <w:cantSplit/>
        </w:trPr>
        <w:tc>
          <w:tcPr>
            <w:tcW w:w="830" w:type="dxa"/>
          </w:tcPr>
          <w:p w14:paraId="0934FDCE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F9783D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29792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A10814" w:rsidRPr="005460F2" w14:paraId="12E13268" w14:textId="77777777" w:rsidTr="00F61283">
        <w:trPr>
          <w:cantSplit/>
        </w:trPr>
        <w:tc>
          <w:tcPr>
            <w:tcW w:w="830" w:type="dxa"/>
            <w:shd w:val="clear" w:color="auto" w:fill="F79646" w:themeFill="accent6"/>
          </w:tcPr>
          <w:p w14:paraId="2F1A4BDA" w14:textId="786EA69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EDCACE3" w14:textId="05E334D6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CD5DE53" w14:textId="77777777" w:rsidTr="00802AA7">
        <w:trPr>
          <w:cantSplit/>
        </w:trPr>
        <w:tc>
          <w:tcPr>
            <w:tcW w:w="830" w:type="dxa"/>
          </w:tcPr>
          <w:p w14:paraId="645788DF" w14:textId="1E3E46C2" w:rsidR="00B16E59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9411" w:type="dxa"/>
            <w:gridSpan w:val="2"/>
          </w:tcPr>
          <w:p w14:paraId="3D2E1B30" w14:textId="07088CBC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00B81BD" w14:textId="77777777" w:rsidTr="00802AA7">
        <w:trPr>
          <w:cantSplit/>
        </w:trPr>
        <w:tc>
          <w:tcPr>
            <w:tcW w:w="830" w:type="dxa"/>
          </w:tcPr>
          <w:p w14:paraId="23BEE07C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CB6AFB7" w14:textId="20D5AAF4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377FE1F0" w14:textId="6E0BC330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D3E1AE6" w14:textId="77777777" w:rsidTr="00802AA7">
        <w:trPr>
          <w:cantSplit/>
        </w:trPr>
        <w:tc>
          <w:tcPr>
            <w:tcW w:w="830" w:type="dxa"/>
          </w:tcPr>
          <w:p w14:paraId="147D096D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DF654E" w14:textId="28D1F8E2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643E187B" w14:textId="544BFFCC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310C7FC" w14:textId="77777777" w:rsidTr="00802AA7">
        <w:trPr>
          <w:cantSplit/>
        </w:trPr>
        <w:tc>
          <w:tcPr>
            <w:tcW w:w="830" w:type="dxa"/>
          </w:tcPr>
          <w:p w14:paraId="129AB8D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B17D99" w14:textId="7F08931B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82C3598" w14:textId="02A11C9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ACC2189" w14:textId="77777777" w:rsidTr="00802AA7">
        <w:trPr>
          <w:cantSplit/>
        </w:trPr>
        <w:tc>
          <w:tcPr>
            <w:tcW w:w="830" w:type="dxa"/>
          </w:tcPr>
          <w:p w14:paraId="05D4D821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742BB3" w14:textId="34F326BD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70BD5754" w14:textId="79D27A69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738CB26F" w14:textId="77777777" w:rsidTr="00802AA7">
        <w:trPr>
          <w:cantSplit/>
        </w:trPr>
        <w:tc>
          <w:tcPr>
            <w:tcW w:w="830" w:type="dxa"/>
          </w:tcPr>
          <w:p w14:paraId="742F4D86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5BDF5D4" w14:textId="5D97C768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A64628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3B444A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0DE53DC" w14:textId="44C2185C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43E4FB" w14:textId="461F95C9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10D763C" w14:textId="77777777" w:rsidTr="00A10814">
        <w:trPr>
          <w:cantSplit/>
        </w:trPr>
        <w:tc>
          <w:tcPr>
            <w:tcW w:w="794" w:type="dxa"/>
          </w:tcPr>
          <w:p w14:paraId="75BAA1D7" w14:textId="0AB0D1B0" w:rsidR="00B16E59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9411" w:type="dxa"/>
            <w:gridSpan w:val="2"/>
          </w:tcPr>
          <w:p w14:paraId="08EAC17C" w14:textId="4B31546E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59F8B662" w14:textId="77777777" w:rsidTr="00A10814">
        <w:trPr>
          <w:cantSplit/>
        </w:trPr>
        <w:tc>
          <w:tcPr>
            <w:tcW w:w="794" w:type="dxa"/>
          </w:tcPr>
          <w:p w14:paraId="6C7D9A82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9D6EB4" w14:textId="49526E59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7ACC470" w14:textId="3E80E5B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53A2DA9D" w14:textId="77777777" w:rsidTr="00A10814">
        <w:trPr>
          <w:cantSplit/>
        </w:trPr>
        <w:tc>
          <w:tcPr>
            <w:tcW w:w="794" w:type="dxa"/>
          </w:tcPr>
          <w:p w14:paraId="3579A232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5034C7" w14:textId="5477653C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E057D41" w14:textId="71F96A9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2CD8010" w14:textId="77777777" w:rsidTr="00A10814">
        <w:trPr>
          <w:cantSplit/>
        </w:trPr>
        <w:tc>
          <w:tcPr>
            <w:tcW w:w="794" w:type="dxa"/>
          </w:tcPr>
          <w:p w14:paraId="29A99520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CAA92A" w14:textId="03DA550B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EC8A779" w14:textId="087AAC73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5029D7A" w14:textId="77777777" w:rsidTr="00A10814">
        <w:trPr>
          <w:cantSplit/>
        </w:trPr>
        <w:tc>
          <w:tcPr>
            <w:tcW w:w="794" w:type="dxa"/>
          </w:tcPr>
          <w:p w14:paraId="70B694A4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714593" w14:textId="33AA7AC4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F86E4C1" w14:textId="653674D8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69F96E5" w14:textId="77777777" w:rsidTr="00A10814">
        <w:trPr>
          <w:cantSplit/>
        </w:trPr>
        <w:tc>
          <w:tcPr>
            <w:tcW w:w="794" w:type="dxa"/>
          </w:tcPr>
          <w:p w14:paraId="4060113C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820250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36CB53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5689D9C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3C71F480" w14:textId="58B29415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ABD9854" w14:textId="0065B3E2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44AF93C" w14:textId="77777777" w:rsidTr="00A10814">
        <w:trPr>
          <w:cantSplit/>
        </w:trPr>
        <w:tc>
          <w:tcPr>
            <w:tcW w:w="794" w:type="dxa"/>
          </w:tcPr>
          <w:p w14:paraId="0175A774" w14:textId="263408CC" w:rsidR="00B16E59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9411" w:type="dxa"/>
            <w:gridSpan w:val="2"/>
          </w:tcPr>
          <w:p w14:paraId="086ACD19" w14:textId="71580DDC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14D405A" w14:textId="77777777" w:rsidTr="00A10814">
        <w:trPr>
          <w:cantSplit/>
        </w:trPr>
        <w:tc>
          <w:tcPr>
            <w:tcW w:w="794" w:type="dxa"/>
          </w:tcPr>
          <w:p w14:paraId="4B48370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739033" w14:textId="0CAFE74C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686FBA5C" w14:textId="5A18B5B2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47A74202" w14:textId="77777777" w:rsidTr="00A10814">
        <w:trPr>
          <w:cantSplit/>
        </w:trPr>
        <w:tc>
          <w:tcPr>
            <w:tcW w:w="794" w:type="dxa"/>
          </w:tcPr>
          <w:p w14:paraId="2BAA89D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780D4C" w14:textId="33DEE347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40A2FBEB" w14:textId="00FF426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B8C8583" w14:textId="77777777" w:rsidTr="00A10814">
        <w:trPr>
          <w:cantSplit/>
        </w:trPr>
        <w:tc>
          <w:tcPr>
            <w:tcW w:w="794" w:type="dxa"/>
          </w:tcPr>
          <w:p w14:paraId="769C262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71C2A6" w14:textId="1340231F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2A453199" w14:textId="5BA37A54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A498472" w14:textId="77777777" w:rsidTr="00A10814">
        <w:trPr>
          <w:cantSplit/>
        </w:trPr>
        <w:tc>
          <w:tcPr>
            <w:tcW w:w="794" w:type="dxa"/>
          </w:tcPr>
          <w:p w14:paraId="18EABEA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A0816F" w14:textId="1A67986D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2892295C" w14:textId="2998CD99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64EC0BF" w14:textId="77777777" w:rsidTr="00A10814">
        <w:trPr>
          <w:cantSplit/>
        </w:trPr>
        <w:tc>
          <w:tcPr>
            <w:tcW w:w="794" w:type="dxa"/>
          </w:tcPr>
          <w:p w14:paraId="416AB61C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5D92434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4541C4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150660DA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9F8E8FF" w14:textId="2D5FB403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D0F74F3" w14:textId="3BCFC906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E41C666" w14:textId="77777777" w:rsidTr="00A10814">
        <w:trPr>
          <w:cantSplit/>
        </w:trPr>
        <w:tc>
          <w:tcPr>
            <w:tcW w:w="794" w:type="dxa"/>
          </w:tcPr>
          <w:p w14:paraId="30BE451E" w14:textId="1E0797FE" w:rsidR="00B16E59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9411" w:type="dxa"/>
            <w:gridSpan w:val="2"/>
          </w:tcPr>
          <w:p w14:paraId="39745085" w14:textId="1E5CA7A6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8267CE7" w14:textId="77777777" w:rsidTr="00A10814">
        <w:trPr>
          <w:cantSplit/>
        </w:trPr>
        <w:tc>
          <w:tcPr>
            <w:tcW w:w="794" w:type="dxa"/>
          </w:tcPr>
          <w:p w14:paraId="7C6506DA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C4C431" w14:textId="773BAA56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79A77453" w14:textId="6398404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1A5557FA" w14:textId="77777777" w:rsidTr="00A10814">
        <w:trPr>
          <w:cantSplit/>
        </w:trPr>
        <w:tc>
          <w:tcPr>
            <w:tcW w:w="794" w:type="dxa"/>
          </w:tcPr>
          <w:p w14:paraId="6792815B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797F49" w14:textId="48A679C9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2214FDB2" w14:textId="62E6CDBD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27491427" w14:textId="77777777" w:rsidTr="00A10814">
        <w:trPr>
          <w:cantSplit/>
        </w:trPr>
        <w:tc>
          <w:tcPr>
            <w:tcW w:w="794" w:type="dxa"/>
          </w:tcPr>
          <w:p w14:paraId="571CE224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C747F" w14:textId="14367C00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0ADD175" w14:textId="4B6FC5B8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3FBCE57" w14:textId="77777777" w:rsidTr="00A10814">
        <w:trPr>
          <w:cantSplit/>
        </w:trPr>
        <w:tc>
          <w:tcPr>
            <w:tcW w:w="794" w:type="dxa"/>
          </w:tcPr>
          <w:p w14:paraId="3996DACF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5516D8" w14:textId="708FBB3C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A5A4452" w14:textId="1A00F990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474A609A" w14:textId="77777777" w:rsidTr="00A10814">
        <w:trPr>
          <w:cantSplit/>
        </w:trPr>
        <w:tc>
          <w:tcPr>
            <w:tcW w:w="794" w:type="dxa"/>
          </w:tcPr>
          <w:p w14:paraId="5E279D32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C66CD8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B68CE6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130BCA27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4EC268A8" w14:textId="5C79DC4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335D3D2" w14:textId="53401531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0F077D48" w14:textId="77777777" w:rsidTr="00A10814">
        <w:trPr>
          <w:cantSplit/>
        </w:trPr>
        <w:tc>
          <w:tcPr>
            <w:tcW w:w="794" w:type="dxa"/>
          </w:tcPr>
          <w:p w14:paraId="4656E9BF" w14:textId="1370F81A" w:rsidR="00B16E59" w:rsidRPr="005460F2" w:rsidRDefault="00D538A8" w:rsidP="00D538A8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538A8"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411" w:type="dxa"/>
            <w:gridSpan w:val="2"/>
          </w:tcPr>
          <w:p w14:paraId="5E55721C" w14:textId="18B6DCBA" w:rsidR="00B16E59" w:rsidRPr="005460F2" w:rsidRDefault="00B16E59" w:rsidP="00B16E5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72B876F0" w14:textId="77777777" w:rsidTr="00A10814">
        <w:trPr>
          <w:cantSplit/>
        </w:trPr>
        <w:tc>
          <w:tcPr>
            <w:tcW w:w="794" w:type="dxa"/>
          </w:tcPr>
          <w:p w14:paraId="2D5DF638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BB8BA1" w14:textId="512D7DBF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DE84554" w14:textId="3A3E9167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3AD30097" w14:textId="77777777" w:rsidTr="00A10814">
        <w:trPr>
          <w:cantSplit/>
        </w:trPr>
        <w:tc>
          <w:tcPr>
            <w:tcW w:w="794" w:type="dxa"/>
          </w:tcPr>
          <w:p w14:paraId="29B7C3B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DBCD99" w14:textId="35872378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506B2E10" w14:textId="0D5D015A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7F7FE0E8" w14:textId="77777777" w:rsidTr="00A10814">
        <w:trPr>
          <w:cantSplit/>
        </w:trPr>
        <w:tc>
          <w:tcPr>
            <w:tcW w:w="794" w:type="dxa"/>
          </w:tcPr>
          <w:p w14:paraId="4BCA8675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951C08" w14:textId="6F6DAC30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7A613D76" w14:textId="44098082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16E59" w:rsidRPr="005460F2" w14:paraId="6298F307" w14:textId="77777777" w:rsidTr="00A10814">
        <w:trPr>
          <w:cantSplit/>
        </w:trPr>
        <w:tc>
          <w:tcPr>
            <w:tcW w:w="794" w:type="dxa"/>
          </w:tcPr>
          <w:p w14:paraId="67E42D06" w14:textId="77777777" w:rsidR="00B16E59" w:rsidRPr="005460F2" w:rsidRDefault="00B16E59" w:rsidP="00B16E5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A02C0D" w14:textId="366F65A4" w:rsidR="00B16E59" w:rsidRPr="007A79C8" w:rsidRDefault="00B16E59" w:rsidP="00B16E59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16C6C5A4" w14:textId="3B93D883" w:rsidR="00B16E59" w:rsidRPr="005460F2" w:rsidRDefault="00B16E59" w:rsidP="00B16E5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0ACF2CE0" w14:textId="77777777" w:rsidTr="00A10814">
        <w:trPr>
          <w:cantSplit/>
        </w:trPr>
        <w:tc>
          <w:tcPr>
            <w:tcW w:w="794" w:type="dxa"/>
          </w:tcPr>
          <w:p w14:paraId="20B03434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2CF6E82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F930F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6E3164DE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AD85849" w14:textId="47F189C3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BFB937" w14:textId="34B2BC60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DB3DB6D" w14:textId="77777777" w:rsidTr="00A10814">
        <w:trPr>
          <w:cantSplit/>
        </w:trPr>
        <w:tc>
          <w:tcPr>
            <w:tcW w:w="794" w:type="dxa"/>
          </w:tcPr>
          <w:p w14:paraId="77F79C72" w14:textId="115ED62E" w:rsidR="00523382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9411" w:type="dxa"/>
            <w:gridSpan w:val="2"/>
          </w:tcPr>
          <w:p w14:paraId="4CF13CBC" w14:textId="04C7387A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4D774407" w14:textId="77777777" w:rsidTr="00A10814">
        <w:trPr>
          <w:cantSplit/>
        </w:trPr>
        <w:tc>
          <w:tcPr>
            <w:tcW w:w="794" w:type="dxa"/>
          </w:tcPr>
          <w:p w14:paraId="57F5CA59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60ABCD" w14:textId="37BCC19A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6AB876E" w14:textId="69CE6614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2D9CA33D" w14:textId="77777777" w:rsidTr="00A10814">
        <w:trPr>
          <w:cantSplit/>
        </w:trPr>
        <w:tc>
          <w:tcPr>
            <w:tcW w:w="794" w:type="dxa"/>
          </w:tcPr>
          <w:p w14:paraId="73799BCE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5B10D2" w14:textId="679E03A2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FA0F9D2" w14:textId="2E2EEB3A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723EDA2" w14:textId="77777777" w:rsidTr="00A10814">
        <w:trPr>
          <w:cantSplit/>
        </w:trPr>
        <w:tc>
          <w:tcPr>
            <w:tcW w:w="794" w:type="dxa"/>
          </w:tcPr>
          <w:p w14:paraId="6D2F2C9B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CF2128" w14:textId="3B046EF7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637D645" w14:textId="5902E15E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A1B64E9" w14:textId="77777777" w:rsidTr="00A10814">
        <w:trPr>
          <w:cantSplit/>
        </w:trPr>
        <w:tc>
          <w:tcPr>
            <w:tcW w:w="794" w:type="dxa"/>
          </w:tcPr>
          <w:p w14:paraId="58602E27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D760E3" w14:textId="0EC75059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DACD2AF" w14:textId="5E8CB00F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68249CD6" w14:textId="77777777" w:rsidTr="00A10814">
        <w:trPr>
          <w:cantSplit/>
        </w:trPr>
        <w:tc>
          <w:tcPr>
            <w:tcW w:w="794" w:type="dxa"/>
          </w:tcPr>
          <w:p w14:paraId="27FAF053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0E26409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FA1A956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71"/>
        <w:gridCol w:w="8844"/>
      </w:tblGrid>
      <w:tr w:rsidR="00A10814" w:rsidRPr="005460F2" w14:paraId="6C36D990" w14:textId="77777777" w:rsidTr="00F02EB7">
        <w:trPr>
          <w:cantSplit/>
        </w:trPr>
        <w:tc>
          <w:tcPr>
            <w:tcW w:w="794" w:type="dxa"/>
            <w:shd w:val="clear" w:color="auto" w:fill="F79646" w:themeFill="accent6"/>
          </w:tcPr>
          <w:p w14:paraId="57EA4226" w14:textId="73BE7FAE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615" w:type="dxa"/>
            <w:gridSpan w:val="2"/>
          </w:tcPr>
          <w:p w14:paraId="50F899F3" w14:textId="23F7C7F3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34FBAE8E" w14:textId="77777777" w:rsidTr="00F02EB7">
        <w:trPr>
          <w:cantSplit/>
        </w:trPr>
        <w:tc>
          <w:tcPr>
            <w:tcW w:w="794" w:type="dxa"/>
          </w:tcPr>
          <w:p w14:paraId="0F4564CC" w14:textId="144F4FB7" w:rsidR="00523382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9615" w:type="dxa"/>
            <w:gridSpan w:val="2"/>
          </w:tcPr>
          <w:p w14:paraId="3C62CA67" w14:textId="507CAFEF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097B1D2" w14:textId="77777777" w:rsidTr="00F02EB7">
        <w:trPr>
          <w:cantSplit/>
        </w:trPr>
        <w:tc>
          <w:tcPr>
            <w:tcW w:w="794" w:type="dxa"/>
          </w:tcPr>
          <w:p w14:paraId="36644EF5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71" w:type="dxa"/>
          </w:tcPr>
          <w:p w14:paraId="4135F0E2" w14:textId="4B0D5C82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4D66ECCF" w14:textId="5A764036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2727440" w14:textId="77777777" w:rsidTr="00F02EB7">
        <w:trPr>
          <w:cantSplit/>
        </w:trPr>
        <w:tc>
          <w:tcPr>
            <w:tcW w:w="794" w:type="dxa"/>
          </w:tcPr>
          <w:p w14:paraId="568D78FD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71" w:type="dxa"/>
          </w:tcPr>
          <w:p w14:paraId="0C67687E" w14:textId="305FB727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76205BE6" w14:textId="058A3009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81C94F1" w14:textId="77777777" w:rsidTr="00F02EB7">
        <w:trPr>
          <w:cantSplit/>
        </w:trPr>
        <w:tc>
          <w:tcPr>
            <w:tcW w:w="794" w:type="dxa"/>
          </w:tcPr>
          <w:p w14:paraId="0BE29218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71" w:type="dxa"/>
          </w:tcPr>
          <w:p w14:paraId="0E0B6A34" w14:textId="666B6D0D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66F60B4E" w14:textId="216189A3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3F957C5E" w14:textId="77777777" w:rsidTr="00F02EB7">
        <w:trPr>
          <w:cantSplit/>
        </w:trPr>
        <w:tc>
          <w:tcPr>
            <w:tcW w:w="794" w:type="dxa"/>
          </w:tcPr>
          <w:p w14:paraId="4B8AA0B7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71" w:type="dxa"/>
          </w:tcPr>
          <w:p w14:paraId="20446B0B" w14:textId="30E0BCDD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7BCB414F" w14:textId="35E9E6D1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6B95E07" w14:textId="77777777" w:rsidTr="00F02EB7">
        <w:trPr>
          <w:cantSplit/>
        </w:trPr>
        <w:tc>
          <w:tcPr>
            <w:tcW w:w="794" w:type="dxa"/>
          </w:tcPr>
          <w:p w14:paraId="64D107F9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615" w:type="dxa"/>
            <w:gridSpan w:val="2"/>
          </w:tcPr>
          <w:p w14:paraId="422BD5E4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58EFF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44624CAA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5EFB6E49" w14:textId="5285B9C4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EC2DB41" w14:textId="56A6A7F1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227BDCB" w14:textId="77777777" w:rsidTr="00A10814">
        <w:trPr>
          <w:cantSplit/>
        </w:trPr>
        <w:tc>
          <w:tcPr>
            <w:tcW w:w="794" w:type="dxa"/>
          </w:tcPr>
          <w:p w14:paraId="0A23FFEF" w14:textId="7434009A" w:rsidR="00523382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9411" w:type="dxa"/>
            <w:gridSpan w:val="2"/>
          </w:tcPr>
          <w:p w14:paraId="7C0CCD2A" w14:textId="4BA39FA8" w:rsidR="00523382" w:rsidRPr="005460F2" w:rsidRDefault="00523382" w:rsidP="0052338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0544EDAD" w14:textId="77777777" w:rsidTr="00A10814">
        <w:trPr>
          <w:cantSplit/>
        </w:trPr>
        <w:tc>
          <w:tcPr>
            <w:tcW w:w="794" w:type="dxa"/>
          </w:tcPr>
          <w:p w14:paraId="19A8E034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ADDAFE" w14:textId="1182A103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6EB733A3" w14:textId="5F30C97E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2597800C" w14:textId="77777777" w:rsidTr="00A10814">
        <w:trPr>
          <w:cantSplit/>
        </w:trPr>
        <w:tc>
          <w:tcPr>
            <w:tcW w:w="794" w:type="dxa"/>
          </w:tcPr>
          <w:p w14:paraId="405ECA42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82199A" w14:textId="3100AE9A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D1CD156" w14:textId="6DAEE254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153CA6EA" w14:textId="77777777" w:rsidTr="00A10814">
        <w:trPr>
          <w:cantSplit/>
        </w:trPr>
        <w:tc>
          <w:tcPr>
            <w:tcW w:w="794" w:type="dxa"/>
          </w:tcPr>
          <w:p w14:paraId="401821DA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D78BB2" w14:textId="149073CB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0173443" w14:textId="692D9E82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23382" w:rsidRPr="005460F2" w14:paraId="5AE8E106" w14:textId="77777777" w:rsidTr="00A10814">
        <w:trPr>
          <w:cantSplit/>
        </w:trPr>
        <w:tc>
          <w:tcPr>
            <w:tcW w:w="794" w:type="dxa"/>
          </w:tcPr>
          <w:p w14:paraId="52DC17CE" w14:textId="77777777" w:rsidR="00523382" w:rsidRPr="005460F2" w:rsidRDefault="00523382" w:rsidP="00523382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8A1531" w14:textId="7B3A3862" w:rsidR="00523382" w:rsidRPr="007A79C8" w:rsidRDefault="00523382" w:rsidP="00523382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2C5BDAE2" w14:textId="1626D3F2" w:rsidR="00523382" w:rsidRPr="005460F2" w:rsidRDefault="00523382" w:rsidP="0052338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8A7CD2E" w14:textId="77777777" w:rsidTr="00A10814">
        <w:trPr>
          <w:cantSplit/>
        </w:trPr>
        <w:tc>
          <w:tcPr>
            <w:tcW w:w="794" w:type="dxa"/>
          </w:tcPr>
          <w:p w14:paraId="330D839D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7EEF1C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77268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5C735B53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E0E6B41" w14:textId="3D642D68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A355E67" w14:textId="76C9F90C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6275E96D" w14:textId="77777777" w:rsidTr="00A10814">
        <w:trPr>
          <w:cantSplit/>
        </w:trPr>
        <w:tc>
          <w:tcPr>
            <w:tcW w:w="794" w:type="dxa"/>
          </w:tcPr>
          <w:p w14:paraId="50836B0C" w14:textId="251A183D" w:rsidR="0087547F" w:rsidRPr="005460F2" w:rsidRDefault="00D538A8" w:rsidP="00D538A8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9411" w:type="dxa"/>
            <w:gridSpan w:val="2"/>
          </w:tcPr>
          <w:p w14:paraId="3174A1F4" w14:textId="79450F05" w:rsidR="0087547F" w:rsidRPr="005460F2" w:rsidRDefault="0087547F" w:rsidP="0087547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53EEA6DC" w14:textId="77777777" w:rsidTr="00A10814">
        <w:trPr>
          <w:cantSplit/>
        </w:trPr>
        <w:tc>
          <w:tcPr>
            <w:tcW w:w="794" w:type="dxa"/>
          </w:tcPr>
          <w:p w14:paraId="6088E7FE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38DC9A" w14:textId="07176C34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4373FE46" w14:textId="695E2588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3AF52643" w14:textId="77777777" w:rsidTr="00A10814">
        <w:trPr>
          <w:cantSplit/>
        </w:trPr>
        <w:tc>
          <w:tcPr>
            <w:tcW w:w="794" w:type="dxa"/>
          </w:tcPr>
          <w:p w14:paraId="05842130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F9EB0E" w14:textId="6CB6B5F0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66BB4FE6" w14:textId="5BD2AFD7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423DCAF1" w14:textId="77777777" w:rsidTr="00A10814">
        <w:trPr>
          <w:cantSplit/>
        </w:trPr>
        <w:tc>
          <w:tcPr>
            <w:tcW w:w="794" w:type="dxa"/>
          </w:tcPr>
          <w:p w14:paraId="69C9ADE8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2187C0" w14:textId="094BB599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661D53A" w14:textId="3CB0B85A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03FA7C91" w14:textId="77777777" w:rsidTr="00A10814">
        <w:trPr>
          <w:cantSplit/>
        </w:trPr>
        <w:tc>
          <w:tcPr>
            <w:tcW w:w="794" w:type="dxa"/>
          </w:tcPr>
          <w:p w14:paraId="579F5438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6ECBED" w14:textId="7D51C71C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39205EF" w14:textId="629D2817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2760385B" w14:textId="77777777" w:rsidTr="00A10814">
        <w:trPr>
          <w:cantSplit/>
        </w:trPr>
        <w:tc>
          <w:tcPr>
            <w:tcW w:w="794" w:type="dxa"/>
          </w:tcPr>
          <w:p w14:paraId="3B8978E1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3EF1E0A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5EC2E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10814" w:rsidRPr="005460F2" w14:paraId="0D61E36F" w14:textId="77777777" w:rsidTr="00A10814">
        <w:trPr>
          <w:cantSplit/>
        </w:trPr>
        <w:tc>
          <w:tcPr>
            <w:tcW w:w="794" w:type="dxa"/>
            <w:shd w:val="clear" w:color="auto" w:fill="F79646" w:themeFill="accent6"/>
          </w:tcPr>
          <w:p w14:paraId="1B686C44" w14:textId="2B3F2AD0" w:rsidR="00A10814" w:rsidRPr="005460F2" w:rsidRDefault="00A10814" w:rsidP="00A1081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00E3DB4" w14:textId="6E220C4F" w:rsidR="00A10814" w:rsidRPr="005460F2" w:rsidRDefault="00A10814" w:rsidP="00A1081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14BE408C" w14:textId="77777777" w:rsidTr="00A10814">
        <w:trPr>
          <w:cantSplit/>
        </w:trPr>
        <w:tc>
          <w:tcPr>
            <w:tcW w:w="794" w:type="dxa"/>
          </w:tcPr>
          <w:p w14:paraId="7F5EBFE9" w14:textId="01C7E95F" w:rsidR="0087547F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 w:rsidRPr="00D538A8"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411" w:type="dxa"/>
            <w:gridSpan w:val="2"/>
          </w:tcPr>
          <w:p w14:paraId="0B1A8DCA" w14:textId="689A36EE" w:rsidR="0087547F" w:rsidRPr="005460F2" w:rsidRDefault="0087547F" w:rsidP="0087547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724F6BA1" w14:textId="77777777" w:rsidTr="00A10814">
        <w:trPr>
          <w:cantSplit/>
        </w:trPr>
        <w:tc>
          <w:tcPr>
            <w:tcW w:w="794" w:type="dxa"/>
          </w:tcPr>
          <w:p w14:paraId="61BEFD3E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06312D" w14:textId="7164957C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43997CA4" w14:textId="7F3A46B6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70E563CF" w14:textId="77777777" w:rsidTr="00A10814">
        <w:trPr>
          <w:cantSplit/>
        </w:trPr>
        <w:tc>
          <w:tcPr>
            <w:tcW w:w="794" w:type="dxa"/>
          </w:tcPr>
          <w:p w14:paraId="6BE0E756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17C528" w14:textId="172F4F09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60F34D32" w14:textId="79B7B6CA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35BC6B06" w14:textId="77777777" w:rsidTr="00A10814">
        <w:trPr>
          <w:cantSplit/>
        </w:trPr>
        <w:tc>
          <w:tcPr>
            <w:tcW w:w="794" w:type="dxa"/>
          </w:tcPr>
          <w:p w14:paraId="2B32E493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77B64A" w14:textId="1AA5CFFB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D991B63" w14:textId="17EC5B32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547F" w:rsidRPr="005460F2" w14:paraId="111E9D77" w14:textId="77777777" w:rsidTr="00A10814">
        <w:trPr>
          <w:cantSplit/>
        </w:trPr>
        <w:tc>
          <w:tcPr>
            <w:tcW w:w="794" w:type="dxa"/>
          </w:tcPr>
          <w:p w14:paraId="186298A7" w14:textId="77777777" w:rsidR="0087547F" w:rsidRPr="005460F2" w:rsidRDefault="0087547F" w:rsidP="0087547F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86FF7C" w14:textId="3B699AE7" w:rsidR="0087547F" w:rsidRPr="007A79C8" w:rsidRDefault="0087547F" w:rsidP="0087547F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B03F017" w14:textId="617351B9" w:rsidR="0087547F" w:rsidRPr="005460F2" w:rsidRDefault="0087547F" w:rsidP="0087547F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0814" w:rsidRPr="005460F2" w14:paraId="58A43C7F" w14:textId="77777777" w:rsidTr="00A10814">
        <w:trPr>
          <w:cantSplit/>
        </w:trPr>
        <w:tc>
          <w:tcPr>
            <w:tcW w:w="794" w:type="dxa"/>
          </w:tcPr>
          <w:p w14:paraId="5E8BA27D" w14:textId="77777777" w:rsidR="00A10814" w:rsidRPr="005460F2" w:rsidRDefault="00A10814" w:rsidP="00A1081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E58175" w14:textId="77777777" w:rsidR="00A10814" w:rsidRPr="005460F2" w:rsidRDefault="00A10814" w:rsidP="00A1081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FB1A98E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2219AE2E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75B18F04" w14:textId="20B557DA" w:rsidR="00F110F2" w:rsidRPr="005460F2" w:rsidRDefault="00F110F2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7C8816B" w14:textId="1739D537" w:rsidR="00F110F2" w:rsidRPr="005460F2" w:rsidRDefault="00F110F2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6372FF1" w14:textId="77777777" w:rsidTr="00F61283">
        <w:trPr>
          <w:cantSplit/>
        </w:trPr>
        <w:tc>
          <w:tcPr>
            <w:tcW w:w="794" w:type="dxa"/>
          </w:tcPr>
          <w:p w14:paraId="4E3BD90D" w14:textId="01792C9A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9411" w:type="dxa"/>
            <w:gridSpan w:val="2"/>
          </w:tcPr>
          <w:p w14:paraId="25B4DAB6" w14:textId="64663FA5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559D932" w14:textId="77777777" w:rsidTr="00F61283">
        <w:trPr>
          <w:cantSplit/>
        </w:trPr>
        <w:tc>
          <w:tcPr>
            <w:tcW w:w="794" w:type="dxa"/>
          </w:tcPr>
          <w:p w14:paraId="2E36F064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B0FCE1" w14:textId="79C4AF86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7CE20153" w14:textId="41A48910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1BB5CF7F" w14:textId="77777777" w:rsidTr="00F61283">
        <w:trPr>
          <w:cantSplit/>
        </w:trPr>
        <w:tc>
          <w:tcPr>
            <w:tcW w:w="794" w:type="dxa"/>
          </w:tcPr>
          <w:p w14:paraId="62EE195F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5032EB" w14:textId="4132D631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6BE404F" w14:textId="602B08C5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4ED233A2" w14:textId="77777777" w:rsidTr="00F61283">
        <w:trPr>
          <w:cantSplit/>
        </w:trPr>
        <w:tc>
          <w:tcPr>
            <w:tcW w:w="794" w:type="dxa"/>
          </w:tcPr>
          <w:p w14:paraId="28E608D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EDE172" w14:textId="5566C434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FEE94E1" w14:textId="6DFC6539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944D51" w:rsidRPr="005460F2" w14:paraId="3C5D9E5F" w14:textId="77777777" w:rsidTr="00F61283">
        <w:trPr>
          <w:cantSplit/>
        </w:trPr>
        <w:tc>
          <w:tcPr>
            <w:tcW w:w="794" w:type="dxa"/>
          </w:tcPr>
          <w:p w14:paraId="7113BB0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FAA19C" w14:textId="2C55993C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56169BA3" w14:textId="06C43EFC" w:rsidR="00944D51" w:rsidRPr="00F110F2" w:rsidRDefault="00944D51" w:rsidP="00944D51">
            <w:pP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F110F2" w:rsidRPr="005460F2" w14:paraId="64DCE061" w14:textId="77777777" w:rsidTr="00F61283">
        <w:trPr>
          <w:cantSplit/>
        </w:trPr>
        <w:tc>
          <w:tcPr>
            <w:tcW w:w="794" w:type="dxa"/>
          </w:tcPr>
          <w:p w14:paraId="6E917A66" w14:textId="77777777" w:rsidR="00F110F2" w:rsidRPr="005460F2" w:rsidRDefault="00F110F2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E119DBA" w14:textId="77777777" w:rsidR="00F110F2" w:rsidRPr="005460F2" w:rsidRDefault="00F110F2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898D417" w14:textId="77777777" w:rsidR="00F110F2" w:rsidRDefault="00F110F2" w:rsidP="00F110F2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7FB7C904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6A0D2A94" w14:textId="33A48FC9" w:rsidR="00F110F2" w:rsidRPr="005460F2" w:rsidRDefault="00F110F2" w:rsidP="00F110F2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2760C3" w14:textId="541E90C4" w:rsidR="00F110F2" w:rsidRPr="005460F2" w:rsidRDefault="00F110F2" w:rsidP="00F110F2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C1E835F" w14:textId="77777777" w:rsidTr="00F61283">
        <w:trPr>
          <w:cantSplit/>
        </w:trPr>
        <w:tc>
          <w:tcPr>
            <w:tcW w:w="794" w:type="dxa"/>
          </w:tcPr>
          <w:p w14:paraId="48A796CA" w14:textId="70C31754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9411" w:type="dxa"/>
            <w:gridSpan w:val="2"/>
          </w:tcPr>
          <w:p w14:paraId="0E0E7801" w14:textId="5D4BE614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2619C91" w14:textId="77777777" w:rsidTr="00F61283">
        <w:trPr>
          <w:cantSplit/>
        </w:trPr>
        <w:tc>
          <w:tcPr>
            <w:tcW w:w="794" w:type="dxa"/>
          </w:tcPr>
          <w:p w14:paraId="19A2B88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8D741A" w14:textId="714FE392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57ABBC3F" w14:textId="43C6709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EE6D154" w14:textId="77777777" w:rsidTr="00F61283">
        <w:trPr>
          <w:cantSplit/>
        </w:trPr>
        <w:tc>
          <w:tcPr>
            <w:tcW w:w="794" w:type="dxa"/>
          </w:tcPr>
          <w:p w14:paraId="25C0652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F57A62" w14:textId="6F1CC672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4464ED0C" w14:textId="2EDB580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D8F83A3" w14:textId="77777777" w:rsidTr="00F61283">
        <w:trPr>
          <w:cantSplit/>
        </w:trPr>
        <w:tc>
          <w:tcPr>
            <w:tcW w:w="794" w:type="dxa"/>
          </w:tcPr>
          <w:p w14:paraId="27F979E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C66C76" w14:textId="2118402E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5F3BA0AA" w14:textId="2FCDF83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C084694" w14:textId="77777777" w:rsidTr="00F61283">
        <w:trPr>
          <w:cantSplit/>
        </w:trPr>
        <w:tc>
          <w:tcPr>
            <w:tcW w:w="794" w:type="dxa"/>
          </w:tcPr>
          <w:p w14:paraId="55B9AA94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D1C99B" w14:textId="00A171DC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13010FB" w14:textId="0BB720E2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110F2" w:rsidRPr="005460F2" w14:paraId="47FB6D80" w14:textId="77777777" w:rsidTr="00F61283">
        <w:trPr>
          <w:cantSplit/>
        </w:trPr>
        <w:tc>
          <w:tcPr>
            <w:tcW w:w="794" w:type="dxa"/>
          </w:tcPr>
          <w:p w14:paraId="348843A1" w14:textId="77777777" w:rsidR="00F110F2" w:rsidRPr="005460F2" w:rsidRDefault="00F110F2" w:rsidP="00F110F2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A97433D" w14:textId="77777777" w:rsidR="00F110F2" w:rsidRPr="005460F2" w:rsidRDefault="00F110F2" w:rsidP="00F110F2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A4A863" w14:textId="77777777" w:rsidR="00F110F2" w:rsidRDefault="00F110F2" w:rsidP="00F110F2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110F2" w:rsidRPr="005460F2" w14:paraId="1B2ACD5D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2EDC8C1F" w14:textId="445A22E4" w:rsidR="00F110F2" w:rsidRPr="005460F2" w:rsidRDefault="00F110F2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DF856E7" w14:textId="21DD5D89" w:rsidR="00F110F2" w:rsidRPr="005460F2" w:rsidRDefault="00F110F2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E7CC150" w14:textId="77777777" w:rsidTr="00F61283">
        <w:trPr>
          <w:cantSplit/>
        </w:trPr>
        <w:tc>
          <w:tcPr>
            <w:tcW w:w="794" w:type="dxa"/>
          </w:tcPr>
          <w:p w14:paraId="54151C69" w14:textId="407A4675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9411" w:type="dxa"/>
            <w:gridSpan w:val="2"/>
          </w:tcPr>
          <w:p w14:paraId="31CF0843" w14:textId="4C9B6109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2449EFA4" w14:textId="77777777" w:rsidTr="00F61283">
        <w:trPr>
          <w:cantSplit/>
        </w:trPr>
        <w:tc>
          <w:tcPr>
            <w:tcW w:w="794" w:type="dxa"/>
          </w:tcPr>
          <w:p w14:paraId="4311052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FED8EB" w14:textId="38023F4C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1D49AF9" w14:textId="7FE66611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34294D2" w14:textId="77777777" w:rsidTr="00F61283">
        <w:trPr>
          <w:cantSplit/>
        </w:trPr>
        <w:tc>
          <w:tcPr>
            <w:tcW w:w="794" w:type="dxa"/>
          </w:tcPr>
          <w:p w14:paraId="437B2E5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7AE59B5" w14:textId="2C10522E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26B4703D" w14:textId="44E6852C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38847E" w14:textId="77777777" w:rsidTr="00F61283">
        <w:trPr>
          <w:cantSplit/>
        </w:trPr>
        <w:tc>
          <w:tcPr>
            <w:tcW w:w="794" w:type="dxa"/>
          </w:tcPr>
          <w:p w14:paraId="5C543320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3A2FC3" w14:textId="2FF6BC43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44471D36" w14:textId="5A8FD182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80616AB" w14:textId="77777777" w:rsidTr="00F61283">
        <w:trPr>
          <w:cantSplit/>
        </w:trPr>
        <w:tc>
          <w:tcPr>
            <w:tcW w:w="794" w:type="dxa"/>
          </w:tcPr>
          <w:p w14:paraId="4E3FDAD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BB8117" w14:textId="6C0D3A0A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E54030E" w14:textId="5A6550F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110F2" w:rsidRPr="005460F2" w14:paraId="0F81D423" w14:textId="77777777" w:rsidTr="00F61283">
        <w:trPr>
          <w:cantSplit/>
        </w:trPr>
        <w:tc>
          <w:tcPr>
            <w:tcW w:w="794" w:type="dxa"/>
          </w:tcPr>
          <w:p w14:paraId="0CA05BCA" w14:textId="77777777" w:rsidR="00F110F2" w:rsidRPr="005460F2" w:rsidRDefault="00F110F2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EEE1AA9" w14:textId="77777777" w:rsidR="00F110F2" w:rsidRPr="005460F2" w:rsidRDefault="00F110F2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BBB370E" w14:textId="42436FA0" w:rsidR="00362C71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61283" w:rsidRPr="005460F2" w14:paraId="68E8014C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2AD1F176" w14:textId="535E0AD3" w:rsidR="00F61283" w:rsidRPr="005460F2" w:rsidRDefault="00F61283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290D17" w14:textId="5D063CF9" w:rsidR="00F61283" w:rsidRPr="005460F2" w:rsidRDefault="00F61283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1B7A1B09" w14:textId="77777777" w:rsidTr="00F61283">
        <w:trPr>
          <w:cantSplit/>
        </w:trPr>
        <w:tc>
          <w:tcPr>
            <w:tcW w:w="794" w:type="dxa"/>
          </w:tcPr>
          <w:p w14:paraId="2786A790" w14:textId="345B542B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 w:rsidRPr="00D538A8"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9411" w:type="dxa"/>
            <w:gridSpan w:val="2"/>
          </w:tcPr>
          <w:p w14:paraId="73D708D0" w14:textId="39B6DADC" w:rsidR="00944D51" w:rsidRPr="00F61283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6A63E881" w14:textId="77777777" w:rsidTr="00F61283">
        <w:trPr>
          <w:cantSplit/>
        </w:trPr>
        <w:tc>
          <w:tcPr>
            <w:tcW w:w="794" w:type="dxa"/>
          </w:tcPr>
          <w:p w14:paraId="366BEB5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2FE528" w14:textId="61DF3E12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79772218" w14:textId="36F6FD3E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CD5A515" w14:textId="77777777" w:rsidTr="00F61283">
        <w:trPr>
          <w:cantSplit/>
        </w:trPr>
        <w:tc>
          <w:tcPr>
            <w:tcW w:w="794" w:type="dxa"/>
          </w:tcPr>
          <w:p w14:paraId="15DB8B6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F055F" w14:textId="2EA74A96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7DFDCE06" w14:textId="3C5E0CC3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97EA4B0" w14:textId="77777777" w:rsidTr="00F61283">
        <w:trPr>
          <w:cantSplit/>
        </w:trPr>
        <w:tc>
          <w:tcPr>
            <w:tcW w:w="794" w:type="dxa"/>
          </w:tcPr>
          <w:p w14:paraId="7B2AD57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4D2BD3" w14:textId="0BBEAAF2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6C970A9A" w14:textId="7F1C7B7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04B530B" w14:textId="77777777" w:rsidTr="00F61283">
        <w:trPr>
          <w:cantSplit/>
        </w:trPr>
        <w:tc>
          <w:tcPr>
            <w:tcW w:w="794" w:type="dxa"/>
          </w:tcPr>
          <w:p w14:paraId="0A80DFC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14FE01" w14:textId="141B139D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79612EBF" w14:textId="02BA64C6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61283" w:rsidRPr="005460F2" w14:paraId="701CA28B" w14:textId="77777777" w:rsidTr="00F61283">
        <w:trPr>
          <w:cantSplit/>
        </w:trPr>
        <w:tc>
          <w:tcPr>
            <w:tcW w:w="794" w:type="dxa"/>
          </w:tcPr>
          <w:p w14:paraId="04BD9801" w14:textId="77777777" w:rsidR="00F61283" w:rsidRPr="005460F2" w:rsidRDefault="00F61283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87D0B04" w14:textId="1B2B24AA" w:rsidR="00F61283" w:rsidRPr="005460F2" w:rsidRDefault="00F61283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594A5B6" w14:textId="77777777" w:rsidR="00F61283" w:rsidRDefault="00F61283" w:rsidP="00F61283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61283" w:rsidRPr="005460F2" w14:paraId="2E9A4EA9" w14:textId="77777777" w:rsidTr="00F61283">
        <w:trPr>
          <w:cantSplit/>
        </w:trPr>
        <w:tc>
          <w:tcPr>
            <w:tcW w:w="794" w:type="dxa"/>
            <w:shd w:val="clear" w:color="auto" w:fill="F79646" w:themeFill="accent6"/>
          </w:tcPr>
          <w:p w14:paraId="02A5EA4C" w14:textId="6AF24642" w:rsidR="00F61283" w:rsidRPr="005460F2" w:rsidRDefault="00F61283" w:rsidP="00F61283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21A1B69" w14:textId="4A990219" w:rsidR="00F61283" w:rsidRPr="005460F2" w:rsidRDefault="00F61283" w:rsidP="00F61283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165B4AE" w14:textId="77777777" w:rsidTr="00F61283">
        <w:trPr>
          <w:cantSplit/>
        </w:trPr>
        <w:tc>
          <w:tcPr>
            <w:tcW w:w="794" w:type="dxa"/>
          </w:tcPr>
          <w:p w14:paraId="70C866C2" w14:textId="492629B0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9411" w:type="dxa"/>
            <w:gridSpan w:val="2"/>
          </w:tcPr>
          <w:p w14:paraId="531B179D" w14:textId="24C7598A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72A90D25" w14:textId="77777777" w:rsidTr="00F61283">
        <w:trPr>
          <w:cantSplit/>
        </w:trPr>
        <w:tc>
          <w:tcPr>
            <w:tcW w:w="794" w:type="dxa"/>
          </w:tcPr>
          <w:p w14:paraId="45D15E76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21BA40" w14:textId="037125F7" w:rsidR="00944D51" w:rsidRPr="007A79C8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04F2D383" w14:textId="0EC2D56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021937E" w14:textId="77777777" w:rsidTr="00F61283">
        <w:trPr>
          <w:cantSplit/>
        </w:trPr>
        <w:tc>
          <w:tcPr>
            <w:tcW w:w="794" w:type="dxa"/>
          </w:tcPr>
          <w:p w14:paraId="5A6A4C5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005271" w14:textId="33729691" w:rsidR="00944D51" w:rsidRPr="007A79C8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6679DE8" w14:textId="6381BB3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8CECD54" w14:textId="77777777" w:rsidTr="00F61283">
        <w:trPr>
          <w:cantSplit/>
        </w:trPr>
        <w:tc>
          <w:tcPr>
            <w:tcW w:w="794" w:type="dxa"/>
          </w:tcPr>
          <w:p w14:paraId="432403D1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B347DC" w14:textId="7E643A62" w:rsidR="00944D51" w:rsidRPr="007A79C8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3D8A215" w14:textId="02F71A6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3EAD7E3" w14:textId="77777777" w:rsidTr="00F61283">
        <w:trPr>
          <w:cantSplit/>
        </w:trPr>
        <w:tc>
          <w:tcPr>
            <w:tcW w:w="794" w:type="dxa"/>
          </w:tcPr>
          <w:p w14:paraId="30A7F738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C3E1CE" w14:textId="111C9492" w:rsidR="00944D51" w:rsidRPr="007A79C8" w:rsidRDefault="00944D51" w:rsidP="00944D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13BA7A19" w14:textId="5CBD6FFC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61283" w:rsidRPr="005460F2" w14:paraId="0C189EB6" w14:textId="77777777" w:rsidTr="00F61283">
        <w:trPr>
          <w:cantSplit/>
        </w:trPr>
        <w:tc>
          <w:tcPr>
            <w:tcW w:w="794" w:type="dxa"/>
          </w:tcPr>
          <w:p w14:paraId="13691242" w14:textId="77777777" w:rsidR="00F61283" w:rsidRPr="005460F2" w:rsidRDefault="00F61283" w:rsidP="00F61283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EE2BF1" w14:textId="360E9EF7" w:rsidR="00F61283" w:rsidRPr="005460F2" w:rsidRDefault="00F61283" w:rsidP="00F61283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76B4A4" w14:textId="61D04B50" w:rsidR="00C24644" w:rsidRDefault="00C24644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3F684117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DF9D12A" w14:textId="0436EDAB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DA0E6C" w14:textId="739DB508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57BEB07" w14:textId="77777777" w:rsidTr="00E655E5">
        <w:trPr>
          <w:cantSplit/>
        </w:trPr>
        <w:tc>
          <w:tcPr>
            <w:tcW w:w="794" w:type="dxa"/>
          </w:tcPr>
          <w:p w14:paraId="1D95F2DD" w14:textId="1EEB9D63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26</w:t>
            </w:r>
          </w:p>
        </w:tc>
        <w:tc>
          <w:tcPr>
            <w:tcW w:w="9411" w:type="dxa"/>
            <w:gridSpan w:val="2"/>
          </w:tcPr>
          <w:p w14:paraId="1C92C428" w14:textId="43161DDE" w:rsidR="00944D51" w:rsidRPr="005460F2" w:rsidRDefault="00944D51" w:rsidP="00944D51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15E420D" w14:textId="77777777" w:rsidTr="00E655E5">
        <w:trPr>
          <w:cantSplit/>
        </w:trPr>
        <w:tc>
          <w:tcPr>
            <w:tcW w:w="794" w:type="dxa"/>
          </w:tcPr>
          <w:p w14:paraId="3DF443B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D7551E" w14:textId="146D4C61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05E9473A" w14:textId="42849BE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00A4036" w14:textId="77777777" w:rsidTr="00E655E5">
        <w:trPr>
          <w:cantSplit/>
        </w:trPr>
        <w:tc>
          <w:tcPr>
            <w:tcW w:w="794" w:type="dxa"/>
          </w:tcPr>
          <w:p w14:paraId="7818DF96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4668C9" w14:textId="70123CEE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412EEB6B" w14:textId="745CAC2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6535AE8" w14:textId="77777777" w:rsidTr="00E655E5">
        <w:trPr>
          <w:cantSplit/>
        </w:trPr>
        <w:tc>
          <w:tcPr>
            <w:tcW w:w="794" w:type="dxa"/>
          </w:tcPr>
          <w:p w14:paraId="644E3760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AF3CF6" w14:textId="6DE986B6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8C2701A" w14:textId="224439F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6F3B3ED" w14:textId="77777777" w:rsidTr="00E655E5">
        <w:trPr>
          <w:cantSplit/>
        </w:trPr>
        <w:tc>
          <w:tcPr>
            <w:tcW w:w="794" w:type="dxa"/>
          </w:tcPr>
          <w:p w14:paraId="66D3385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264FEE" w14:textId="1FDCF155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8D538DF" w14:textId="2E7099C4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52F81A4F" w14:textId="77777777" w:rsidTr="00E655E5">
        <w:trPr>
          <w:cantSplit/>
        </w:trPr>
        <w:tc>
          <w:tcPr>
            <w:tcW w:w="794" w:type="dxa"/>
          </w:tcPr>
          <w:p w14:paraId="5E4A8109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B450C5C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163054" w14:textId="77777777" w:rsidR="00C24644" w:rsidRDefault="00C24644" w:rsidP="00C2464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4F2F5D9B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548C202" w14:textId="71C98669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47A91B" w14:textId="0A04B612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65A8A424" w14:textId="77777777" w:rsidTr="00E655E5">
        <w:trPr>
          <w:cantSplit/>
        </w:trPr>
        <w:tc>
          <w:tcPr>
            <w:tcW w:w="794" w:type="dxa"/>
          </w:tcPr>
          <w:p w14:paraId="6726D341" w14:textId="0D298474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sz w:val="22"/>
                <w:szCs w:val="22"/>
                <w:rtl/>
              </w:rPr>
            </w:pPr>
            <w:r w:rsidRPr="00D538A8">
              <w:rPr>
                <w:rFonts w:asciiTheme="majorBidi" w:hAnsiTheme="majorBidi" w:cs="B Nazanin" w:hint="cs"/>
                <w:bCs/>
                <w:sz w:val="22"/>
                <w:szCs w:val="22"/>
                <w:rtl/>
              </w:rPr>
              <w:t>27</w:t>
            </w:r>
          </w:p>
        </w:tc>
        <w:tc>
          <w:tcPr>
            <w:tcW w:w="9411" w:type="dxa"/>
            <w:gridSpan w:val="2"/>
          </w:tcPr>
          <w:p w14:paraId="57835D8C" w14:textId="5DB19D69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08586C92" w14:textId="77777777" w:rsidTr="00E655E5">
        <w:trPr>
          <w:cantSplit/>
        </w:trPr>
        <w:tc>
          <w:tcPr>
            <w:tcW w:w="794" w:type="dxa"/>
          </w:tcPr>
          <w:p w14:paraId="11ADE29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A1803" w14:textId="2C8CA968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07D8198A" w14:textId="01F0B95D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1952C9C" w14:textId="77777777" w:rsidTr="00E655E5">
        <w:trPr>
          <w:cantSplit/>
        </w:trPr>
        <w:tc>
          <w:tcPr>
            <w:tcW w:w="794" w:type="dxa"/>
          </w:tcPr>
          <w:p w14:paraId="4349E1AC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636C03" w14:textId="1329577A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75337179" w14:textId="0B03CDB3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34A903D4" w14:textId="77777777" w:rsidTr="00E655E5">
        <w:trPr>
          <w:cantSplit/>
        </w:trPr>
        <w:tc>
          <w:tcPr>
            <w:tcW w:w="794" w:type="dxa"/>
          </w:tcPr>
          <w:p w14:paraId="62DD4E09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07A8A7" w14:textId="09B21286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43DDF266" w14:textId="2BF70640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07A22D16" w14:textId="77777777" w:rsidTr="00E655E5">
        <w:trPr>
          <w:cantSplit/>
        </w:trPr>
        <w:tc>
          <w:tcPr>
            <w:tcW w:w="794" w:type="dxa"/>
          </w:tcPr>
          <w:p w14:paraId="5304AE83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A7B0E7" w14:textId="57918583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D3A7B8A" w14:textId="3EB794E4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7F2C7BC5" w14:textId="77777777" w:rsidTr="00E655E5">
        <w:trPr>
          <w:cantSplit/>
        </w:trPr>
        <w:tc>
          <w:tcPr>
            <w:tcW w:w="794" w:type="dxa"/>
          </w:tcPr>
          <w:p w14:paraId="73A85132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B3FF1D0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8953225" w14:textId="77777777" w:rsidR="00C24644" w:rsidRDefault="00C24644" w:rsidP="00C24644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3941345A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3EB19FC4" w14:textId="2BB201EF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F4AF260" w14:textId="6AED4662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30C164" w14:textId="77777777" w:rsidTr="00E655E5">
        <w:trPr>
          <w:cantSplit/>
        </w:trPr>
        <w:tc>
          <w:tcPr>
            <w:tcW w:w="794" w:type="dxa"/>
          </w:tcPr>
          <w:p w14:paraId="1582349E" w14:textId="64457B7A" w:rsidR="00944D51" w:rsidRPr="00D538A8" w:rsidRDefault="00D538A8" w:rsidP="00D538A8">
            <w:pPr>
              <w:pStyle w:val="a"/>
              <w:keepNext/>
              <w:keepLines/>
              <w:jc w:val="center"/>
              <w:rPr>
                <w:bCs/>
                <w:rtl/>
              </w:rPr>
            </w:pPr>
            <w:r w:rsidRPr="00D538A8">
              <w:rPr>
                <w:rFonts w:asciiTheme="majorBidi" w:hAnsiTheme="majorBidi" w:cs="B Nazanin" w:hint="cs"/>
                <w:bCs/>
                <w:rtl/>
              </w:rPr>
              <w:t>28</w:t>
            </w:r>
          </w:p>
        </w:tc>
        <w:tc>
          <w:tcPr>
            <w:tcW w:w="9411" w:type="dxa"/>
            <w:gridSpan w:val="2"/>
          </w:tcPr>
          <w:p w14:paraId="25D1A842" w14:textId="2FDBD807" w:rsidR="00944D51" w:rsidRPr="00F61283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3091AC73" w14:textId="77777777" w:rsidTr="00E655E5">
        <w:trPr>
          <w:cantSplit/>
        </w:trPr>
        <w:tc>
          <w:tcPr>
            <w:tcW w:w="794" w:type="dxa"/>
          </w:tcPr>
          <w:p w14:paraId="24781C3B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DFC380" w14:textId="00E5727A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595BC497" w14:textId="1FFB5146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CF44EF2" w14:textId="77777777" w:rsidTr="00E655E5">
        <w:trPr>
          <w:cantSplit/>
        </w:trPr>
        <w:tc>
          <w:tcPr>
            <w:tcW w:w="794" w:type="dxa"/>
          </w:tcPr>
          <w:p w14:paraId="5F917837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BDB7E9" w14:textId="3341B457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B454EFF" w14:textId="0769B4E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540EE495" w14:textId="77777777" w:rsidTr="00E655E5">
        <w:trPr>
          <w:cantSplit/>
        </w:trPr>
        <w:tc>
          <w:tcPr>
            <w:tcW w:w="794" w:type="dxa"/>
          </w:tcPr>
          <w:p w14:paraId="4385909A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0932FE" w14:textId="54D1D331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59F62C50" w14:textId="7D4E173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4BEFF95F" w14:textId="77777777" w:rsidTr="00E655E5">
        <w:trPr>
          <w:cantSplit/>
        </w:trPr>
        <w:tc>
          <w:tcPr>
            <w:tcW w:w="794" w:type="dxa"/>
          </w:tcPr>
          <w:p w14:paraId="5A641B11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F4D71" w14:textId="621B3CA8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41FAC1F7" w14:textId="37DECC77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77302D34" w14:textId="77777777" w:rsidTr="00E655E5">
        <w:trPr>
          <w:cantSplit/>
        </w:trPr>
        <w:tc>
          <w:tcPr>
            <w:tcW w:w="794" w:type="dxa"/>
          </w:tcPr>
          <w:p w14:paraId="503E86C8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9C57542" w14:textId="7777777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4327FE" w14:textId="77777777" w:rsidR="00C24644" w:rsidRDefault="00C24644" w:rsidP="00C2464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0B3E6482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4161F7BE" w14:textId="6B0BAA96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669FDE7" w14:textId="0F3478D1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46CA599A" w14:textId="77777777" w:rsidTr="00E655E5">
        <w:trPr>
          <w:cantSplit/>
        </w:trPr>
        <w:tc>
          <w:tcPr>
            <w:tcW w:w="794" w:type="dxa"/>
          </w:tcPr>
          <w:p w14:paraId="73A27DAE" w14:textId="1C873485" w:rsidR="00C440EC" w:rsidRPr="00D538A8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29</w:t>
            </w:r>
          </w:p>
        </w:tc>
        <w:tc>
          <w:tcPr>
            <w:tcW w:w="9411" w:type="dxa"/>
            <w:gridSpan w:val="2"/>
          </w:tcPr>
          <w:p w14:paraId="3BBC6DBA" w14:textId="5D884C11" w:rsidR="00C440EC" w:rsidRPr="009B06C1" w:rsidRDefault="00C440EC" w:rsidP="00C440EC">
            <w:pPr>
              <w:pStyle w:val="a0"/>
              <w:keepNext/>
              <w:keepLines/>
              <w:rPr>
                <w:sz w:val="23"/>
                <w:szCs w:val="23"/>
                <w:rtl/>
              </w:rPr>
            </w:pPr>
          </w:p>
        </w:tc>
      </w:tr>
      <w:tr w:rsidR="00C440EC" w:rsidRPr="005460F2" w14:paraId="289A98D9" w14:textId="77777777" w:rsidTr="00E655E5">
        <w:trPr>
          <w:cantSplit/>
        </w:trPr>
        <w:tc>
          <w:tcPr>
            <w:tcW w:w="794" w:type="dxa"/>
          </w:tcPr>
          <w:p w14:paraId="5BDC4B66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457BD2" w14:textId="3763DBFB" w:rsidR="00C440EC" w:rsidRPr="007A79C8" w:rsidRDefault="00C440EC" w:rsidP="00C440EC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5DABF31D" w14:textId="50DB1D96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29285D0D" w14:textId="77777777" w:rsidTr="00E655E5">
        <w:trPr>
          <w:cantSplit/>
        </w:trPr>
        <w:tc>
          <w:tcPr>
            <w:tcW w:w="794" w:type="dxa"/>
          </w:tcPr>
          <w:p w14:paraId="4DE6733B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DF7354" w14:textId="124306F6" w:rsidR="00C440EC" w:rsidRPr="007A79C8" w:rsidRDefault="00C440EC" w:rsidP="00C440EC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43582FA3" w14:textId="010AF58A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18631CE4" w14:textId="77777777" w:rsidTr="00E655E5">
        <w:trPr>
          <w:cantSplit/>
        </w:trPr>
        <w:tc>
          <w:tcPr>
            <w:tcW w:w="794" w:type="dxa"/>
          </w:tcPr>
          <w:p w14:paraId="0C869797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2237F" w14:textId="266AD5D0" w:rsidR="00C440EC" w:rsidRPr="007A79C8" w:rsidRDefault="00C440EC" w:rsidP="00C440EC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FC875FD" w14:textId="1C7A4DC8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440EC" w:rsidRPr="005460F2" w14:paraId="2BC91F25" w14:textId="77777777" w:rsidTr="00E655E5">
        <w:trPr>
          <w:cantSplit/>
        </w:trPr>
        <w:tc>
          <w:tcPr>
            <w:tcW w:w="794" w:type="dxa"/>
          </w:tcPr>
          <w:p w14:paraId="2D58103A" w14:textId="77777777" w:rsidR="00C440EC" w:rsidRPr="005460F2" w:rsidRDefault="00C440EC" w:rsidP="00C440EC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67339CB" w14:textId="71FE0882" w:rsidR="00C440EC" w:rsidRPr="007A79C8" w:rsidRDefault="00C440EC" w:rsidP="00C440EC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2D7CE77B" w14:textId="1B06B04D" w:rsidR="00C440EC" w:rsidRPr="005460F2" w:rsidRDefault="00C440EC" w:rsidP="00C440EC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24644" w:rsidRPr="005460F2" w14:paraId="1FB8B611" w14:textId="77777777" w:rsidTr="00E655E5">
        <w:trPr>
          <w:cantSplit/>
        </w:trPr>
        <w:tc>
          <w:tcPr>
            <w:tcW w:w="794" w:type="dxa"/>
          </w:tcPr>
          <w:p w14:paraId="5DBC9087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6016CD4" w14:textId="08EF5157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AB03D1" w14:textId="1A4A7A6E" w:rsidR="00C24644" w:rsidRDefault="00C24644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C24644" w:rsidRPr="005460F2" w14:paraId="4FBB956F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91CA200" w14:textId="5EC1AA40" w:rsidR="00C24644" w:rsidRPr="005460F2" w:rsidRDefault="00C24644" w:rsidP="00E655E5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A7FB124" w14:textId="5B9ADA9D" w:rsidR="00C24644" w:rsidRPr="005460F2" w:rsidRDefault="00C24644" w:rsidP="00E655E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D10AC8" w14:paraId="63B358F1" w14:textId="77777777" w:rsidTr="00E655E5">
        <w:trPr>
          <w:cantSplit/>
        </w:trPr>
        <w:tc>
          <w:tcPr>
            <w:tcW w:w="794" w:type="dxa"/>
          </w:tcPr>
          <w:p w14:paraId="6A60979E" w14:textId="788130A2" w:rsidR="00944D51" w:rsidRPr="005460F2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30</w:t>
            </w:r>
          </w:p>
        </w:tc>
        <w:tc>
          <w:tcPr>
            <w:tcW w:w="9411" w:type="dxa"/>
            <w:gridSpan w:val="2"/>
          </w:tcPr>
          <w:p w14:paraId="16A56F81" w14:textId="72DCCABA" w:rsidR="00944D51" w:rsidRPr="00D10AC8" w:rsidRDefault="00944D51" w:rsidP="00944D51">
            <w:pPr>
              <w:pStyle w:val="a0"/>
              <w:keepNext/>
              <w:keepLines/>
              <w:rPr>
                <w:rtl/>
              </w:rPr>
            </w:pPr>
          </w:p>
        </w:tc>
      </w:tr>
      <w:tr w:rsidR="00944D51" w:rsidRPr="005460F2" w14:paraId="19C9D5CA" w14:textId="77777777" w:rsidTr="00E655E5">
        <w:trPr>
          <w:cantSplit/>
        </w:trPr>
        <w:tc>
          <w:tcPr>
            <w:tcW w:w="794" w:type="dxa"/>
          </w:tcPr>
          <w:p w14:paraId="7267EE6A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3242AF" w14:textId="2FBFF8F8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5B34F5E2" w14:textId="1B5A2EF8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DF6E741" w14:textId="77777777" w:rsidTr="00E655E5">
        <w:trPr>
          <w:cantSplit/>
        </w:trPr>
        <w:tc>
          <w:tcPr>
            <w:tcW w:w="794" w:type="dxa"/>
          </w:tcPr>
          <w:p w14:paraId="6F1B756E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74EF01" w14:textId="25D0D1D4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2001BE86" w14:textId="6DC89B0F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7784F3DB" w14:textId="77777777" w:rsidTr="00E655E5">
        <w:trPr>
          <w:cantSplit/>
        </w:trPr>
        <w:tc>
          <w:tcPr>
            <w:tcW w:w="794" w:type="dxa"/>
          </w:tcPr>
          <w:p w14:paraId="04129AE2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CC83BA" w14:textId="63322C93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8E6562E" w14:textId="43F18CC7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944D51" w:rsidRPr="005460F2" w14:paraId="214E75CB" w14:textId="77777777" w:rsidTr="00E655E5">
        <w:trPr>
          <w:cantSplit/>
        </w:trPr>
        <w:tc>
          <w:tcPr>
            <w:tcW w:w="794" w:type="dxa"/>
          </w:tcPr>
          <w:p w14:paraId="428C0DE5" w14:textId="77777777" w:rsidR="00944D51" w:rsidRPr="005460F2" w:rsidRDefault="00944D51" w:rsidP="00944D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FDF56B" w14:textId="6860FEA7" w:rsidR="00944D51" w:rsidRPr="007A79C8" w:rsidRDefault="00944D51" w:rsidP="00944D51">
            <w:pPr>
              <w:pStyle w:val="a1"/>
              <w:keepNext/>
              <w:keepLines/>
              <w:rPr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56BCBA93" w14:textId="24B291BA" w:rsidR="00944D51" w:rsidRPr="005460F2" w:rsidRDefault="00944D51" w:rsidP="00944D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C24644" w:rsidRPr="005460F2" w14:paraId="1AFA92B5" w14:textId="77777777" w:rsidTr="00E655E5">
        <w:trPr>
          <w:cantSplit/>
        </w:trPr>
        <w:tc>
          <w:tcPr>
            <w:tcW w:w="794" w:type="dxa"/>
          </w:tcPr>
          <w:p w14:paraId="5A099ECC" w14:textId="77777777" w:rsidR="00C24644" w:rsidRPr="005460F2" w:rsidRDefault="00C24644" w:rsidP="00E655E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E1DDED6" w14:textId="389480D1" w:rsidR="00C24644" w:rsidRPr="005460F2" w:rsidRDefault="00C24644" w:rsidP="00E655E5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51ED13" w14:textId="428752C6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48D1B326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127D4DD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C20FE89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CFA0AC3" w14:textId="77777777" w:rsidTr="00E655E5">
        <w:trPr>
          <w:cantSplit/>
        </w:trPr>
        <w:tc>
          <w:tcPr>
            <w:tcW w:w="794" w:type="dxa"/>
          </w:tcPr>
          <w:p w14:paraId="2FD28981" w14:textId="388CCD7B" w:rsidR="00C440EC" w:rsidRPr="00E655E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31</w:t>
            </w:r>
          </w:p>
        </w:tc>
        <w:tc>
          <w:tcPr>
            <w:tcW w:w="9411" w:type="dxa"/>
            <w:gridSpan w:val="2"/>
          </w:tcPr>
          <w:p w14:paraId="3AF1E564" w14:textId="7EB068F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4EEBAB4C" w14:textId="77777777" w:rsidTr="00E655E5">
        <w:trPr>
          <w:cantSplit/>
        </w:trPr>
        <w:tc>
          <w:tcPr>
            <w:tcW w:w="794" w:type="dxa"/>
          </w:tcPr>
          <w:p w14:paraId="4F7BC816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AB7C789" w14:textId="11722221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576EC0EA" w14:textId="50B8735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7DD2513" w14:textId="77777777" w:rsidTr="00E655E5">
        <w:trPr>
          <w:cantSplit/>
        </w:trPr>
        <w:tc>
          <w:tcPr>
            <w:tcW w:w="794" w:type="dxa"/>
          </w:tcPr>
          <w:p w14:paraId="421757BA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8D619A" w14:textId="6479D5DB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EE5FB0F" w14:textId="4F2D00A8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706B1D6" w14:textId="77777777" w:rsidTr="00E655E5">
        <w:trPr>
          <w:cantSplit/>
        </w:trPr>
        <w:tc>
          <w:tcPr>
            <w:tcW w:w="794" w:type="dxa"/>
          </w:tcPr>
          <w:p w14:paraId="69E40D56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CE0885C" w14:textId="04EFC05B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7CDC35BE" w14:textId="0C7F0E2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2EDC4ED" w14:textId="77777777" w:rsidTr="00E655E5">
        <w:trPr>
          <w:cantSplit/>
        </w:trPr>
        <w:tc>
          <w:tcPr>
            <w:tcW w:w="794" w:type="dxa"/>
          </w:tcPr>
          <w:p w14:paraId="46E1234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6142287" w14:textId="7FC75CAB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0D7D81EB" w14:textId="014E3E25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2C2E72EF" w14:textId="77777777" w:rsidTr="00E655E5">
        <w:trPr>
          <w:cantSplit/>
        </w:trPr>
        <w:tc>
          <w:tcPr>
            <w:tcW w:w="794" w:type="dxa"/>
          </w:tcPr>
          <w:p w14:paraId="16A8868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5A3E898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5800EF8E" w14:textId="05178474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7DD13264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24917C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922F9AC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B03CCA3" w14:textId="77777777" w:rsidTr="00E655E5">
        <w:trPr>
          <w:cantSplit/>
        </w:trPr>
        <w:tc>
          <w:tcPr>
            <w:tcW w:w="794" w:type="dxa"/>
          </w:tcPr>
          <w:p w14:paraId="5D8730A5" w14:textId="185154DF" w:rsidR="00C440EC" w:rsidRPr="00E655E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32</w:t>
            </w:r>
          </w:p>
        </w:tc>
        <w:tc>
          <w:tcPr>
            <w:tcW w:w="9411" w:type="dxa"/>
            <w:gridSpan w:val="2"/>
          </w:tcPr>
          <w:p w14:paraId="26620FC5" w14:textId="0B97E86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ABA2630" w14:textId="77777777" w:rsidTr="00E655E5">
        <w:trPr>
          <w:cantSplit/>
        </w:trPr>
        <w:tc>
          <w:tcPr>
            <w:tcW w:w="794" w:type="dxa"/>
          </w:tcPr>
          <w:p w14:paraId="7BCE5B6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695AEF3" w14:textId="7105AAC0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27657805" w14:textId="5DBA963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D772349" w14:textId="77777777" w:rsidTr="00E655E5">
        <w:trPr>
          <w:cantSplit/>
        </w:trPr>
        <w:tc>
          <w:tcPr>
            <w:tcW w:w="794" w:type="dxa"/>
          </w:tcPr>
          <w:p w14:paraId="5257FF7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F14896" w14:textId="6F036836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77A64BC" w14:textId="5A22D3E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A8DFBF3" w14:textId="77777777" w:rsidTr="00E655E5">
        <w:trPr>
          <w:cantSplit/>
        </w:trPr>
        <w:tc>
          <w:tcPr>
            <w:tcW w:w="794" w:type="dxa"/>
          </w:tcPr>
          <w:p w14:paraId="5E91A10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3DC618B" w14:textId="57F980E8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896C19B" w14:textId="0527A5FA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9DB68BB" w14:textId="77777777" w:rsidTr="00E655E5">
        <w:trPr>
          <w:cantSplit/>
        </w:trPr>
        <w:tc>
          <w:tcPr>
            <w:tcW w:w="794" w:type="dxa"/>
          </w:tcPr>
          <w:p w14:paraId="54076C4C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BD28357" w14:textId="52E6E08E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16057162" w14:textId="5D171A9F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644B581E" w14:textId="77777777" w:rsidTr="00E655E5">
        <w:trPr>
          <w:cantSplit/>
        </w:trPr>
        <w:tc>
          <w:tcPr>
            <w:tcW w:w="794" w:type="dxa"/>
          </w:tcPr>
          <w:p w14:paraId="214DCD9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0D5C74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45C84810" w14:textId="77777777" w:rsidR="00C440EC" w:rsidRDefault="00C440EC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36F30BF4" w14:textId="1C5D63BF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p w14:paraId="251E62AA" w14:textId="77777777" w:rsidR="00E655E5" w:rsidRP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lang w:bidi="fa-IR"/>
        </w:rPr>
      </w:pPr>
      <w:r w:rsidRPr="00E655E5">
        <w:rPr>
          <w:rStyle w:val="StyleComplexNazanin"/>
          <w:rFonts w:asciiTheme="majorBidi" w:hAnsiTheme="majorBidi" w:cs="B Nazanin"/>
          <w:rtl/>
          <w:lang w:bidi="fa-IR"/>
        </w:rPr>
        <w:lastRenderedPageBreak/>
        <w:tab/>
      </w:r>
      <w:r w:rsidRPr="00E655E5">
        <w:rPr>
          <w:rStyle w:val="StyleComplexNazanin"/>
          <w:rFonts w:asciiTheme="majorBidi" w:hAnsiTheme="majorBidi" w:cs="B Nazanin"/>
          <w:rtl/>
          <w:lang w:bidi="fa-IR"/>
        </w:rPr>
        <w:tab/>
      </w:r>
    </w:p>
    <w:p w14:paraId="1A8156CD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332F0A59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1D79801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6EF3E1F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560934D" w14:textId="77777777" w:rsidTr="00E655E5">
        <w:trPr>
          <w:cantSplit/>
        </w:trPr>
        <w:tc>
          <w:tcPr>
            <w:tcW w:w="794" w:type="dxa"/>
          </w:tcPr>
          <w:p w14:paraId="2EACBF11" w14:textId="219FF9FD" w:rsidR="00C440EC" w:rsidRPr="00E655E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33</w:t>
            </w:r>
          </w:p>
        </w:tc>
        <w:tc>
          <w:tcPr>
            <w:tcW w:w="9411" w:type="dxa"/>
            <w:gridSpan w:val="2"/>
          </w:tcPr>
          <w:p w14:paraId="342AB4A3" w14:textId="79129A3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4CA7E728" w14:textId="77777777" w:rsidTr="00E655E5">
        <w:trPr>
          <w:cantSplit/>
        </w:trPr>
        <w:tc>
          <w:tcPr>
            <w:tcW w:w="794" w:type="dxa"/>
          </w:tcPr>
          <w:p w14:paraId="44FFD2C1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5451187" w14:textId="34AABF86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65BE3298" w14:textId="59B3D2E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EFF9A51" w14:textId="77777777" w:rsidTr="00E655E5">
        <w:trPr>
          <w:cantSplit/>
        </w:trPr>
        <w:tc>
          <w:tcPr>
            <w:tcW w:w="794" w:type="dxa"/>
          </w:tcPr>
          <w:p w14:paraId="605BBF9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AD32BA7" w14:textId="3F9E799B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523E66EE" w14:textId="62AFB3E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5031BF0B" w14:textId="77777777" w:rsidTr="00E655E5">
        <w:trPr>
          <w:cantSplit/>
        </w:trPr>
        <w:tc>
          <w:tcPr>
            <w:tcW w:w="794" w:type="dxa"/>
          </w:tcPr>
          <w:p w14:paraId="6ECFF7CE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B6286A2" w14:textId="0C2FA53F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4DD3C4CD" w14:textId="09965F2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0ECFCB39" w14:textId="77777777" w:rsidTr="00E655E5">
        <w:trPr>
          <w:cantSplit/>
        </w:trPr>
        <w:tc>
          <w:tcPr>
            <w:tcW w:w="794" w:type="dxa"/>
          </w:tcPr>
          <w:p w14:paraId="1F7AE94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954324B" w14:textId="1674EE6A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E1A377F" w14:textId="68CDC6D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51479C6D" w14:textId="77777777" w:rsidTr="00E655E5">
        <w:trPr>
          <w:cantSplit/>
        </w:trPr>
        <w:tc>
          <w:tcPr>
            <w:tcW w:w="794" w:type="dxa"/>
          </w:tcPr>
          <w:p w14:paraId="54B3F32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1683971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01A9753" w14:textId="77777777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50204166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88755B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AF04F5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4F7A5B1" w14:textId="77777777" w:rsidTr="00E655E5">
        <w:trPr>
          <w:cantSplit/>
        </w:trPr>
        <w:tc>
          <w:tcPr>
            <w:tcW w:w="794" w:type="dxa"/>
          </w:tcPr>
          <w:p w14:paraId="0079D7E0" w14:textId="402B3CF1" w:rsidR="00C440EC" w:rsidRPr="00E655E5" w:rsidRDefault="00D538A8" w:rsidP="00D538A8">
            <w:pPr>
              <w:pStyle w:val="a3"/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34</w:t>
            </w:r>
          </w:p>
        </w:tc>
        <w:tc>
          <w:tcPr>
            <w:tcW w:w="9411" w:type="dxa"/>
            <w:gridSpan w:val="2"/>
          </w:tcPr>
          <w:p w14:paraId="5D5B5C7A" w14:textId="43D6922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425F60F" w14:textId="77777777" w:rsidTr="00E655E5">
        <w:trPr>
          <w:cantSplit/>
        </w:trPr>
        <w:tc>
          <w:tcPr>
            <w:tcW w:w="794" w:type="dxa"/>
          </w:tcPr>
          <w:p w14:paraId="7B9C2F6B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1D41DF3" w14:textId="15B4C1E1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318DB358" w14:textId="19B2A7E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F3EF9F7" w14:textId="77777777" w:rsidTr="00E655E5">
        <w:trPr>
          <w:cantSplit/>
        </w:trPr>
        <w:tc>
          <w:tcPr>
            <w:tcW w:w="794" w:type="dxa"/>
          </w:tcPr>
          <w:p w14:paraId="5F5D750A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F5FE770" w14:textId="5A989F06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3D3E6F42" w14:textId="75DF534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79488C9" w14:textId="77777777" w:rsidTr="00E655E5">
        <w:trPr>
          <w:cantSplit/>
        </w:trPr>
        <w:tc>
          <w:tcPr>
            <w:tcW w:w="794" w:type="dxa"/>
          </w:tcPr>
          <w:p w14:paraId="4E083B0B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CCDE552" w14:textId="6A68011D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71E349D6" w14:textId="138AC441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27887EE" w14:textId="77777777" w:rsidTr="00E655E5">
        <w:trPr>
          <w:cantSplit/>
        </w:trPr>
        <w:tc>
          <w:tcPr>
            <w:tcW w:w="794" w:type="dxa"/>
          </w:tcPr>
          <w:p w14:paraId="58504C2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B874D4A" w14:textId="16258E42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0ACDBC9" w14:textId="4D97B6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0A4EF2F9" w14:textId="77777777" w:rsidTr="00E655E5">
        <w:trPr>
          <w:cantSplit/>
        </w:trPr>
        <w:tc>
          <w:tcPr>
            <w:tcW w:w="794" w:type="dxa"/>
          </w:tcPr>
          <w:p w14:paraId="1503B47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A2F0E93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3C9F67D6" w14:textId="77777777" w:rsidR="00E655E5" w:rsidRPr="00A10739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8"/>
          <w:szCs w:val="18"/>
          <w:rtl/>
          <w:lang w:bidi="fa-IR"/>
        </w:rPr>
      </w:pPr>
      <w:bookmarkStart w:id="0" w:name="_GoBack"/>
      <w:bookmarkEnd w:id="0"/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0E21EA2F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2948016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A6B36C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55816F5F" w14:textId="77777777" w:rsidTr="00E655E5">
        <w:trPr>
          <w:cantSplit/>
        </w:trPr>
        <w:tc>
          <w:tcPr>
            <w:tcW w:w="794" w:type="dxa"/>
          </w:tcPr>
          <w:p w14:paraId="4621B7C9" w14:textId="39267AA7" w:rsidR="00C440EC" w:rsidRPr="00E655E5" w:rsidRDefault="00D538A8" w:rsidP="00D538A8">
            <w:pPr>
              <w:pStyle w:val="a3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35</w:t>
            </w:r>
          </w:p>
        </w:tc>
        <w:tc>
          <w:tcPr>
            <w:tcW w:w="9411" w:type="dxa"/>
            <w:gridSpan w:val="2"/>
          </w:tcPr>
          <w:p w14:paraId="16946207" w14:textId="49EBB2E4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6569405" w14:textId="77777777" w:rsidTr="00E655E5">
        <w:trPr>
          <w:cantSplit/>
        </w:trPr>
        <w:tc>
          <w:tcPr>
            <w:tcW w:w="794" w:type="dxa"/>
          </w:tcPr>
          <w:p w14:paraId="619A7EA1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EF8CEA3" w14:textId="32F412BA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2A1C2F7D" w14:textId="723AB51C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5224551" w14:textId="77777777" w:rsidTr="00E655E5">
        <w:trPr>
          <w:cantSplit/>
        </w:trPr>
        <w:tc>
          <w:tcPr>
            <w:tcW w:w="794" w:type="dxa"/>
          </w:tcPr>
          <w:p w14:paraId="127953D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39238A5" w14:textId="22A38357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2B93EE1B" w14:textId="5142E82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4C91722" w14:textId="77777777" w:rsidTr="00E655E5">
        <w:trPr>
          <w:cantSplit/>
        </w:trPr>
        <w:tc>
          <w:tcPr>
            <w:tcW w:w="794" w:type="dxa"/>
          </w:tcPr>
          <w:p w14:paraId="6ECA2783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C5ACCCA" w14:textId="6E84A4CC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226F597F" w14:textId="0ED04F06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8F33AF9" w14:textId="77777777" w:rsidTr="00E655E5">
        <w:trPr>
          <w:cantSplit/>
        </w:trPr>
        <w:tc>
          <w:tcPr>
            <w:tcW w:w="794" w:type="dxa"/>
          </w:tcPr>
          <w:p w14:paraId="51893D74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9077DA2" w14:textId="7CC6CB5D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4F6B784E" w14:textId="68745785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6062C198" w14:textId="77777777" w:rsidTr="00E655E5">
        <w:trPr>
          <w:cantSplit/>
        </w:trPr>
        <w:tc>
          <w:tcPr>
            <w:tcW w:w="794" w:type="dxa"/>
          </w:tcPr>
          <w:p w14:paraId="562A5F36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32938504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1DD962AF" w14:textId="77777777" w:rsidR="00E655E5" w:rsidRPr="00A10739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8"/>
          <w:szCs w:val="18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7FA36122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504BE6DD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AE49E8E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BB1D0FD" w14:textId="77777777" w:rsidTr="00E655E5">
        <w:trPr>
          <w:cantSplit/>
        </w:trPr>
        <w:tc>
          <w:tcPr>
            <w:tcW w:w="794" w:type="dxa"/>
          </w:tcPr>
          <w:p w14:paraId="39D2545B" w14:textId="298284DB" w:rsidR="00C440EC" w:rsidRPr="00E655E5" w:rsidRDefault="00D538A8" w:rsidP="00D538A8">
            <w:pPr>
              <w:pStyle w:val="a3"/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36</w:t>
            </w:r>
          </w:p>
        </w:tc>
        <w:tc>
          <w:tcPr>
            <w:tcW w:w="9411" w:type="dxa"/>
            <w:gridSpan w:val="2"/>
          </w:tcPr>
          <w:p w14:paraId="54FAFC67" w14:textId="5BC904A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8C1038C" w14:textId="77777777" w:rsidTr="00E655E5">
        <w:trPr>
          <w:cantSplit/>
        </w:trPr>
        <w:tc>
          <w:tcPr>
            <w:tcW w:w="794" w:type="dxa"/>
          </w:tcPr>
          <w:p w14:paraId="2FAB3E05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77723ED" w14:textId="7CC46F72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0AA1A56" w14:textId="49C455E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3A146888" w14:textId="77777777" w:rsidTr="00E655E5">
        <w:trPr>
          <w:cantSplit/>
        </w:trPr>
        <w:tc>
          <w:tcPr>
            <w:tcW w:w="794" w:type="dxa"/>
          </w:tcPr>
          <w:p w14:paraId="4FB1F570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921B2E2" w14:textId="37F41771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CD88935" w14:textId="0C216E72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45B6776" w14:textId="77777777" w:rsidTr="00E655E5">
        <w:trPr>
          <w:cantSplit/>
        </w:trPr>
        <w:tc>
          <w:tcPr>
            <w:tcW w:w="794" w:type="dxa"/>
          </w:tcPr>
          <w:p w14:paraId="3BFAFEAD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7090173" w14:textId="2B9FA708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F896103" w14:textId="7996BCD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6BDB61EA" w14:textId="77777777" w:rsidTr="00E655E5">
        <w:trPr>
          <w:cantSplit/>
        </w:trPr>
        <w:tc>
          <w:tcPr>
            <w:tcW w:w="794" w:type="dxa"/>
          </w:tcPr>
          <w:p w14:paraId="719CFC9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E944930" w14:textId="3824C070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09C87FCC" w14:textId="26D865F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7148745A" w14:textId="77777777" w:rsidTr="00E655E5">
        <w:trPr>
          <w:cantSplit/>
        </w:trPr>
        <w:tc>
          <w:tcPr>
            <w:tcW w:w="794" w:type="dxa"/>
          </w:tcPr>
          <w:p w14:paraId="5A483FAC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0BF9875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5AEA14EA" w14:textId="4C253C11" w:rsidR="00E655E5" w:rsidRDefault="00E655E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655E5" w:rsidRPr="00E655E5" w14:paraId="3942B98D" w14:textId="77777777" w:rsidTr="00E655E5">
        <w:trPr>
          <w:cantSplit/>
        </w:trPr>
        <w:tc>
          <w:tcPr>
            <w:tcW w:w="794" w:type="dxa"/>
            <w:shd w:val="clear" w:color="auto" w:fill="F79646" w:themeFill="accent6"/>
          </w:tcPr>
          <w:p w14:paraId="45467F4B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3C8E46E6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50070C3" w14:textId="77777777" w:rsidTr="00E655E5">
        <w:trPr>
          <w:cantSplit/>
        </w:trPr>
        <w:tc>
          <w:tcPr>
            <w:tcW w:w="794" w:type="dxa"/>
          </w:tcPr>
          <w:p w14:paraId="4FD52173" w14:textId="68F299F0" w:rsidR="00C440EC" w:rsidRPr="00E655E5" w:rsidRDefault="00D538A8" w:rsidP="00D538A8">
            <w:pPr>
              <w:pStyle w:val="a3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37</w:t>
            </w:r>
          </w:p>
        </w:tc>
        <w:tc>
          <w:tcPr>
            <w:tcW w:w="9411" w:type="dxa"/>
            <w:gridSpan w:val="2"/>
          </w:tcPr>
          <w:p w14:paraId="3E7120B4" w14:textId="002714BD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6335BB1" w14:textId="77777777" w:rsidTr="00E655E5">
        <w:trPr>
          <w:cantSplit/>
        </w:trPr>
        <w:tc>
          <w:tcPr>
            <w:tcW w:w="794" w:type="dxa"/>
          </w:tcPr>
          <w:p w14:paraId="4CF2945F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132EECF" w14:textId="26E8E4DB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6A003D0F" w14:textId="76533C5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15166534" w14:textId="77777777" w:rsidTr="00E655E5">
        <w:trPr>
          <w:cantSplit/>
        </w:trPr>
        <w:tc>
          <w:tcPr>
            <w:tcW w:w="794" w:type="dxa"/>
          </w:tcPr>
          <w:p w14:paraId="1B5156B7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A7873EA" w14:textId="5B0DA02F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A038BC9" w14:textId="723F0A2E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78F43280" w14:textId="77777777" w:rsidTr="00E655E5">
        <w:trPr>
          <w:cantSplit/>
        </w:trPr>
        <w:tc>
          <w:tcPr>
            <w:tcW w:w="794" w:type="dxa"/>
          </w:tcPr>
          <w:p w14:paraId="173544CC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9D15D5" w14:textId="523F74BD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25B7069" w14:textId="77768BDB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C440EC" w:rsidRPr="00E655E5" w14:paraId="269BED47" w14:textId="77777777" w:rsidTr="00E655E5">
        <w:trPr>
          <w:cantSplit/>
        </w:trPr>
        <w:tc>
          <w:tcPr>
            <w:tcW w:w="794" w:type="dxa"/>
          </w:tcPr>
          <w:p w14:paraId="4B4247D8" w14:textId="77777777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8CB004F" w14:textId="103DD737" w:rsidR="00C440EC" w:rsidRPr="007A79C8" w:rsidRDefault="00C440EC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2ED7C48C" w14:textId="19E04839" w:rsidR="00C440EC" w:rsidRPr="00E655E5" w:rsidRDefault="00C440EC" w:rsidP="00C440EC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E655E5" w:rsidRPr="00E655E5" w14:paraId="567394E2" w14:textId="77777777" w:rsidTr="00E655E5">
        <w:trPr>
          <w:cantSplit/>
        </w:trPr>
        <w:tc>
          <w:tcPr>
            <w:tcW w:w="794" w:type="dxa"/>
          </w:tcPr>
          <w:p w14:paraId="46EA7C08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E655E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CA52470" w14:textId="77777777" w:rsidR="00E655E5" w:rsidRPr="00E655E5" w:rsidRDefault="00E655E5" w:rsidP="00E655E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3FB5958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00FEE311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16427A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A51D902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DBA0697" w14:textId="77777777" w:rsidTr="000F5417">
        <w:trPr>
          <w:cantSplit/>
        </w:trPr>
        <w:tc>
          <w:tcPr>
            <w:tcW w:w="794" w:type="dxa"/>
          </w:tcPr>
          <w:p w14:paraId="4D59C5A3" w14:textId="27D0533E" w:rsidR="008A6DD2" w:rsidRPr="00704E15" w:rsidRDefault="00D538A8" w:rsidP="00D538A8">
            <w:pPr>
              <w:pStyle w:val="a3"/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38</w:t>
            </w:r>
          </w:p>
        </w:tc>
        <w:tc>
          <w:tcPr>
            <w:tcW w:w="9411" w:type="dxa"/>
            <w:gridSpan w:val="2"/>
          </w:tcPr>
          <w:p w14:paraId="07FFDC7B" w14:textId="118E089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35DCECB" w14:textId="77777777" w:rsidTr="000F5417">
        <w:trPr>
          <w:cantSplit/>
        </w:trPr>
        <w:tc>
          <w:tcPr>
            <w:tcW w:w="794" w:type="dxa"/>
          </w:tcPr>
          <w:p w14:paraId="649BB9A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52D292F" w14:textId="5E525129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7091C5CA" w14:textId="10EBA90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0FBAAFC" w14:textId="77777777" w:rsidTr="000F5417">
        <w:trPr>
          <w:cantSplit/>
        </w:trPr>
        <w:tc>
          <w:tcPr>
            <w:tcW w:w="794" w:type="dxa"/>
          </w:tcPr>
          <w:p w14:paraId="60D317B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D40A1E4" w14:textId="06D2D5BB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538F7155" w14:textId="3BC018CE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2959AB7" w14:textId="77777777" w:rsidTr="000F5417">
        <w:trPr>
          <w:cantSplit/>
        </w:trPr>
        <w:tc>
          <w:tcPr>
            <w:tcW w:w="794" w:type="dxa"/>
          </w:tcPr>
          <w:p w14:paraId="11DB6EF9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A3D0FBD" w14:textId="71FFC1A0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039191DE" w14:textId="5384779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00D85D5" w14:textId="77777777" w:rsidTr="000F5417">
        <w:trPr>
          <w:cantSplit/>
        </w:trPr>
        <w:tc>
          <w:tcPr>
            <w:tcW w:w="794" w:type="dxa"/>
          </w:tcPr>
          <w:p w14:paraId="405D0046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AE05433" w14:textId="440464E3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1B0B000C" w14:textId="1BEBE2A0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1F8AFB14" w14:textId="77777777" w:rsidTr="000F5417">
        <w:trPr>
          <w:cantSplit/>
        </w:trPr>
        <w:tc>
          <w:tcPr>
            <w:tcW w:w="794" w:type="dxa"/>
          </w:tcPr>
          <w:p w14:paraId="71D3FC11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C7A0126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44D8E235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72896FA8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2CA5032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51778DD8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2F045AF" w14:textId="77777777" w:rsidTr="000F5417">
        <w:trPr>
          <w:cantSplit/>
        </w:trPr>
        <w:tc>
          <w:tcPr>
            <w:tcW w:w="794" w:type="dxa"/>
          </w:tcPr>
          <w:p w14:paraId="1D8D7838" w14:textId="355B290A" w:rsidR="008A6DD2" w:rsidRPr="00704E15" w:rsidRDefault="00D538A8" w:rsidP="00D538A8">
            <w:pPr>
              <w:pStyle w:val="a3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39</w:t>
            </w:r>
          </w:p>
        </w:tc>
        <w:tc>
          <w:tcPr>
            <w:tcW w:w="9411" w:type="dxa"/>
            <w:gridSpan w:val="2"/>
          </w:tcPr>
          <w:p w14:paraId="5749BD4E" w14:textId="11D025A0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454FD95" w14:textId="77777777" w:rsidTr="000F5417">
        <w:trPr>
          <w:cantSplit/>
        </w:trPr>
        <w:tc>
          <w:tcPr>
            <w:tcW w:w="794" w:type="dxa"/>
          </w:tcPr>
          <w:p w14:paraId="16AE1714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FB81F33" w14:textId="2B8E2596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4591C590" w14:textId="794023D8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18FA3C9" w14:textId="77777777" w:rsidTr="000F5417">
        <w:trPr>
          <w:cantSplit/>
        </w:trPr>
        <w:tc>
          <w:tcPr>
            <w:tcW w:w="794" w:type="dxa"/>
          </w:tcPr>
          <w:p w14:paraId="4B90EF8E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242FDCB" w14:textId="74811D7B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2F0F1B1B" w14:textId="2CAC0291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AFEB417" w14:textId="77777777" w:rsidTr="000F5417">
        <w:trPr>
          <w:cantSplit/>
        </w:trPr>
        <w:tc>
          <w:tcPr>
            <w:tcW w:w="794" w:type="dxa"/>
          </w:tcPr>
          <w:p w14:paraId="2E8B5314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1FEDFE3" w14:textId="0A838195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9DFD518" w14:textId="5DEB3A22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2FC3878" w14:textId="77777777" w:rsidTr="000F5417">
        <w:trPr>
          <w:cantSplit/>
        </w:trPr>
        <w:tc>
          <w:tcPr>
            <w:tcW w:w="794" w:type="dxa"/>
          </w:tcPr>
          <w:p w14:paraId="584F9CF0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1448114" w14:textId="4261A917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C18803B" w14:textId="242212CE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44FE3EDB" w14:textId="77777777" w:rsidTr="000F5417">
        <w:trPr>
          <w:cantSplit/>
        </w:trPr>
        <w:tc>
          <w:tcPr>
            <w:tcW w:w="794" w:type="dxa"/>
          </w:tcPr>
          <w:p w14:paraId="710F1B26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B916C8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5A2EF0D4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77BBE46C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718B4FFD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88880A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5C59E2D" w14:textId="77777777" w:rsidTr="000F5417">
        <w:trPr>
          <w:cantSplit/>
        </w:trPr>
        <w:tc>
          <w:tcPr>
            <w:tcW w:w="794" w:type="dxa"/>
          </w:tcPr>
          <w:p w14:paraId="7E37030F" w14:textId="33CEC0F1" w:rsidR="008A6DD2" w:rsidRPr="00704E15" w:rsidRDefault="008A6DD2" w:rsidP="00D538A8">
            <w:pPr>
              <w:pStyle w:val="a3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40</w:t>
            </w:r>
          </w:p>
        </w:tc>
        <w:tc>
          <w:tcPr>
            <w:tcW w:w="9411" w:type="dxa"/>
            <w:gridSpan w:val="2"/>
          </w:tcPr>
          <w:p w14:paraId="1F7D5228" w14:textId="2325A92D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B32FA97" w14:textId="77777777" w:rsidTr="000F5417">
        <w:trPr>
          <w:cantSplit/>
        </w:trPr>
        <w:tc>
          <w:tcPr>
            <w:tcW w:w="794" w:type="dxa"/>
          </w:tcPr>
          <w:p w14:paraId="2951EF6D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75B0296" w14:textId="351E3A1E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097F141B" w14:textId="76D7DB04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C979945" w14:textId="77777777" w:rsidTr="000F5417">
        <w:trPr>
          <w:cantSplit/>
        </w:trPr>
        <w:tc>
          <w:tcPr>
            <w:tcW w:w="794" w:type="dxa"/>
          </w:tcPr>
          <w:p w14:paraId="1DC46832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2DE0B07" w14:textId="4F52E37C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6B59BC3E" w14:textId="51FA2715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CEA8730" w14:textId="77777777" w:rsidTr="000F5417">
        <w:trPr>
          <w:cantSplit/>
        </w:trPr>
        <w:tc>
          <w:tcPr>
            <w:tcW w:w="794" w:type="dxa"/>
          </w:tcPr>
          <w:p w14:paraId="0EDFEAEC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F442724" w14:textId="7A30DDC0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49E6DE4" w14:textId="04BA2993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FB2719C" w14:textId="77777777" w:rsidTr="000F5417">
        <w:trPr>
          <w:cantSplit/>
        </w:trPr>
        <w:tc>
          <w:tcPr>
            <w:tcW w:w="794" w:type="dxa"/>
          </w:tcPr>
          <w:p w14:paraId="0C512198" w14:textId="77777777" w:rsidR="008A6DD2" w:rsidRPr="00704E15" w:rsidRDefault="008A6DD2" w:rsidP="008A6DD2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F827FF0" w14:textId="10E951FF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C72EB1C" w14:textId="74D990D1" w:rsidR="008A6DD2" w:rsidRPr="00704E15" w:rsidRDefault="008A6DD2" w:rsidP="008A6DD2">
            <w:pPr>
              <w:pStyle w:val="a3"/>
              <w:rPr>
                <w:rFonts w:asciiTheme="majorBidi" w:hAnsiTheme="majorBidi" w:cs="B Nazanin"/>
              </w:rPr>
            </w:pPr>
          </w:p>
        </w:tc>
      </w:tr>
      <w:tr w:rsidR="00704E15" w:rsidRPr="00704E15" w14:paraId="703EA664" w14:textId="77777777" w:rsidTr="000F5417">
        <w:trPr>
          <w:cantSplit/>
        </w:trPr>
        <w:tc>
          <w:tcPr>
            <w:tcW w:w="794" w:type="dxa"/>
          </w:tcPr>
          <w:p w14:paraId="4BBD1875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30600F7B" w14:textId="77777777" w:rsidR="00704E15" w:rsidRPr="00704E15" w:rsidRDefault="00704E15" w:rsidP="00704E15">
            <w:pPr>
              <w:pStyle w:val="a3"/>
              <w:rPr>
                <w:rFonts w:asciiTheme="majorBidi" w:hAnsiTheme="majorBidi" w:cs="B Nazanin"/>
                <w:rtl/>
              </w:rPr>
            </w:pPr>
          </w:p>
        </w:tc>
      </w:tr>
    </w:tbl>
    <w:p w14:paraId="7C64FFAB" w14:textId="2ED6FD6D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08C50722" w14:textId="29944940" w:rsidR="008A6DD2" w:rsidRDefault="008A6DD2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27E2E494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77874E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7329DBD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DAD3C76" w14:textId="77777777" w:rsidTr="000F5417">
        <w:trPr>
          <w:cantSplit/>
        </w:trPr>
        <w:tc>
          <w:tcPr>
            <w:tcW w:w="794" w:type="dxa"/>
          </w:tcPr>
          <w:p w14:paraId="4667BAC9" w14:textId="327D90AE" w:rsidR="008A6DD2" w:rsidRPr="00704E1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41</w:t>
            </w:r>
          </w:p>
        </w:tc>
        <w:tc>
          <w:tcPr>
            <w:tcW w:w="9411" w:type="dxa"/>
            <w:gridSpan w:val="2"/>
          </w:tcPr>
          <w:p w14:paraId="147593A1" w14:textId="174CF5B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0FB5A62" w14:textId="77777777" w:rsidTr="000F5417">
        <w:trPr>
          <w:cantSplit/>
        </w:trPr>
        <w:tc>
          <w:tcPr>
            <w:tcW w:w="794" w:type="dxa"/>
          </w:tcPr>
          <w:p w14:paraId="79F564D0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2979C5" w14:textId="0158421E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0315E4D" w14:textId="7E7BBD4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6DF8F0" w14:textId="77777777" w:rsidTr="000F5417">
        <w:trPr>
          <w:cantSplit/>
        </w:trPr>
        <w:tc>
          <w:tcPr>
            <w:tcW w:w="794" w:type="dxa"/>
          </w:tcPr>
          <w:p w14:paraId="55C73419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267C65" w14:textId="70E66667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D7F1C50" w14:textId="6C185AE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41FBA49" w14:textId="77777777" w:rsidTr="000F5417">
        <w:trPr>
          <w:cantSplit/>
        </w:trPr>
        <w:tc>
          <w:tcPr>
            <w:tcW w:w="794" w:type="dxa"/>
          </w:tcPr>
          <w:p w14:paraId="05F3DAC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71D5BC9" w14:textId="01F26366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C571725" w14:textId="7D64262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BE6D620" w14:textId="77777777" w:rsidTr="000F5417">
        <w:trPr>
          <w:cantSplit/>
        </w:trPr>
        <w:tc>
          <w:tcPr>
            <w:tcW w:w="794" w:type="dxa"/>
          </w:tcPr>
          <w:p w14:paraId="003A662E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B6E964D" w14:textId="71A7AAC3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3C88EC87" w14:textId="0618CF6F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E03CE35" w14:textId="77777777" w:rsidTr="000F5417">
        <w:trPr>
          <w:cantSplit/>
        </w:trPr>
        <w:tc>
          <w:tcPr>
            <w:tcW w:w="794" w:type="dxa"/>
          </w:tcPr>
          <w:p w14:paraId="11B176B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0245CA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1F3D777" w14:textId="77777777" w:rsidR="00704E15" w:rsidRPr="007A79C8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8"/>
          <w:szCs w:val="18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67372BF3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0B21B7A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279055C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75E93646" w14:textId="77777777" w:rsidTr="000F5417">
        <w:trPr>
          <w:cantSplit/>
        </w:trPr>
        <w:tc>
          <w:tcPr>
            <w:tcW w:w="794" w:type="dxa"/>
          </w:tcPr>
          <w:p w14:paraId="4A9DEAC2" w14:textId="39FC4915" w:rsidR="008A6DD2" w:rsidRPr="00704E1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42</w:t>
            </w:r>
          </w:p>
        </w:tc>
        <w:tc>
          <w:tcPr>
            <w:tcW w:w="9411" w:type="dxa"/>
            <w:gridSpan w:val="2"/>
          </w:tcPr>
          <w:p w14:paraId="2743FA62" w14:textId="31D5A19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B2DF9DD" w14:textId="77777777" w:rsidTr="000F5417">
        <w:trPr>
          <w:cantSplit/>
        </w:trPr>
        <w:tc>
          <w:tcPr>
            <w:tcW w:w="794" w:type="dxa"/>
          </w:tcPr>
          <w:p w14:paraId="0ED40FD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8719BF9" w14:textId="2E53ADB9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3979A7FA" w14:textId="6BA5FBB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3AE71AF" w14:textId="77777777" w:rsidTr="000F5417">
        <w:trPr>
          <w:cantSplit/>
        </w:trPr>
        <w:tc>
          <w:tcPr>
            <w:tcW w:w="794" w:type="dxa"/>
          </w:tcPr>
          <w:p w14:paraId="7DD7572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937FC30" w14:textId="35329AC0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03D2A91D" w14:textId="59B5B89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6BE5978" w14:textId="77777777" w:rsidTr="000F5417">
        <w:trPr>
          <w:cantSplit/>
        </w:trPr>
        <w:tc>
          <w:tcPr>
            <w:tcW w:w="794" w:type="dxa"/>
          </w:tcPr>
          <w:p w14:paraId="164C309A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3F13840" w14:textId="2E3D7489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58079A7C" w14:textId="2B76C23C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697391" w14:textId="77777777" w:rsidTr="000F5417">
        <w:trPr>
          <w:cantSplit/>
        </w:trPr>
        <w:tc>
          <w:tcPr>
            <w:tcW w:w="794" w:type="dxa"/>
          </w:tcPr>
          <w:p w14:paraId="3F7B22F1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F842ED" w14:textId="22BF8CA8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5C2C73F5" w14:textId="060641A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0309DD7" w14:textId="77777777" w:rsidTr="000F5417">
        <w:trPr>
          <w:cantSplit/>
        </w:trPr>
        <w:tc>
          <w:tcPr>
            <w:tcW w:w="794" w:type="dxa"/>
          </w:tcPr>
          <w:p w14:paraId="58835B4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252090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26D92A94" w14:textId="77777777" w:rsidR="00704E15" w:rsidRPr="007A79C8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6"/>
          <w:szCs w:val="16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075E45DF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EB5234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1616E51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5760316" w14:textId="77777777" w:rsidTr="000F5417">
        <w:trPr>
          <w:cantSplit/>
        </w:trPr>
        <w:tc>
          <w:tcPr>
            <w:tcW w:w="794" w:type="dxa"/>
          </w:tcPr>
          <w:p w14:paraId="46AB322F" w14:textId="430FAB42" w:rsidR="008A6DD2" w:rsidRPr="00704E1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43</w:t>
            </w:r>
          </w:p>
        </w:tc>
        <w:tc>
          <w:tcPr>
            <w:tcW w:w="9411" w:type="dxa"/>
            <w:gridSpan w:val="2"/>
          </w:tcPr>
          <w:p w14:paraId="30B11B6D" w14:textId="75A3C4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FFF20E2" w14:textId="77777777" w:rsidTr="000F5417">
        <w:trPr>
          <w:cantSplit/>
        </w:trPr>
        <w:tc>
          <w:tcPr>
            <w:tcW w:w="794" w:type="dxa"/>
          </w:tcPr>
          <w:p w14:paraId="6B611857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6EFA809" w14:textId="380BB74E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330E206F" w14:textId="26B4F40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FC4333C" w14:textId="77777777" w:rsidTr="000F5417">
        <w:trPr>
          <w:cantSplit/>
        </w:trPr>
        <w:tc>
          <w:tcPr>
            <w:tcW w:w="794" w:type="dxa"/>
          </w:tcPr>
          <w:p w14:paraId="399D60C8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596BAF6" w14:textId="47996317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628F5531" w14:textId="07019E1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4CB5781A" w14:textId="77777777" w:rsidTr="000F5417">
        <w:trPr>
          <w:cantSplit/>
        </w:trPr>
        <w:tc>
          <w:tcPr>
            <w:tcW w:w="794" w:type="dxa"/>
          </w:tcPr>
          <w:p w14:paraId="14EE56F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68C3215" w14:textId="2C1E7A3C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1B6A0102" w14:textId="64197B2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4F3579F" w14:textId="77777777" w:rsidTr="000F5417">
        <w:trPr>
          <w:cantSplit/>
        </w:trPr>
        <w:tc>
          <w:tcPr>
            <w:tcW w:w="794" w:type="dxa"/>
          </w:tcPr>
          <w:p w14:paraId="68CD5722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8949D74" w14:textId="5A939D29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68692668" w14:textId="4096F2AB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4D8F5E11" w14:textId="77777777" w:rsidTr="000F5417">
        <w:trPr>
          <w:cantSplit/>
        </w:trPr>
        <w:tc>
          <w:tcPr>
            <w:tcW w:w="794" w:type="dxa"/>
          </w:tcPr>
          <w:p w14:paraId="2675418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7B60D9C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B22C5BB" w14:textId="77777777" w:rsidR="00704E15" w:rsidRPr="007A79C8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4"/>
          <w:szCs w:val="14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3E2895B6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16E885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1870E5B2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8374DAC" w14:textId="77777777" w:rsidTr="000F5417">
        <w:trPr>
          <w:cantSplit/>
        </w:trPr>
        <w:tc>
          <w:tcPr>
            <w:tcW w:w="794" w:type="dxa"/>
          </w:tcPr>
          <w:p w14:paraId="36043BDD" w14:textId="3D8AC39C" w:rsidR="008A6DD2" w:rsidRPr="00704E1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44</w:t>
            </w:r>
          </w:p>
        </w:tc>
        <w:tc>
          <w:tcPr>
            <w:tcW w:w="9411" w:type="dxa"/>
            <w:gridSpan w:val="2"/>
          </w:tcPr>
          <w:p w14:paraId="5B795178" w14:textId="31A1595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0CA65AB" w14:textId="77777777" w:rsidTr="000F5417">
        <w:trPr>
          <w:cantSplit/>
        </w:trPr>
        <w:tc>
          <w:tcPr>
            <w:tcW w:w="794" w:type="dxa"/>
          </w:tcPr>
          <w:p w14:paraId="5CAB9A99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E56B4A0" w14:textId="37402DB8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الف</w:t>
            </w:r>
          </w:p>
        </w:tc>
        <w:tc>
          <w:tcPr>
            <w:tcW w:w="8844" w:type="dxa"/>
          </w:tcPr>
          <w:p w14:paraId="1F5C3E2F" w14:textId="15EE206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8DED9E8" w14:textId="77777777" w:rsidTr="000F5417">
        <w:trPr>
          <w:cantSplit/>
        </w:trPr>
        <w:tc>
          <w:tcPr>
            <w:tcW w:w="794" w:type="dxa"/>
          </w:tcPr>
          <w:p w14:paraId="5FAB2DB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5064C41" w14:textId="4CB470AE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ب</w:t>
            </w:r>
          </w:p>
        </w:tc>
        <w:tc>
          <w:tcPr>
            <w:tcW w:w="8844" w:type="dxa"/>
          </w:tcPr>
          <w:p w14:paraId="1DA833FB" w14:textId="6B5EAEB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3F837B9D" w14:textId="77777777" w:rsidTr="000F5417">
        <w:trPr>
          <w:cantSplit/>
        </w:trPr>
        <w:tc>
          <w:tcPr>
            <w:tcW w:w="794" w:type="dxa"/>
          </w:tcPr>
          <w:p w14:paraId="785A7C2F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25B0E49" w14:textId="3F834FFB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ج</w:t>
            </w:r>
          </w:p>
        </w:tc>
        <w:tc>
          <w:tcPr>
            <w:tcW w:w="8844" w:type="dxa"/>
          </w:tcPr>
          <w:p w14:paraId="3A3FE00F" w14:textId="2A60A5E0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6C312E8C" w14:textId="77777777" w:rsidTr="000F5417">
        <w:trPr>
          <w:cantSplit/>
        </w:trPr>
        <w:tc>
          <w:tcPr>
            <w:tcW w:w="794" w:type="dxa"/>
          </w:tcPr>
          <w:p w14:paraId="3229F98C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F573C97" w14:textId="3B4230CD" w:rsidR="008A6DD2" w:rsidRPr="007A79C8" w:rsidRDefault="008A6DD2" w:rsidP="007A79C8">
            <w:pPr>
              <w:pStyle w:val="a1"/>
              <w:keepNext/>
              <w:keepLines/>
              <w:rPr>
                <w:rFonts w:cs="B Nazanin"/>
                <w:rtl/>
              </w:rPr>
            </w:pPr>
            <w:r w:rsidRPr="007A79C8">
              <w:rPr>
                <w:rFonts w:cs="B Nazanin"/>
                <w:rtl/>
              </w:rPr>
              <w:t>د</w:t>
            </w:r>
          </w:p>
        </w:tc>
        <w:tc>
          <w:tcPr>
            <w:tcW w:w="8844" w:type="dxa"/>
          </w:tcPr>
          <w:p w14:paraId="20BC2055" w14:textId="58C859AA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80FC6F7" w14:textId="77777777" w:rsidTr="000F5417">
        <w:trPr>
          <w:cantSplit/>
        </w:trPr>
        <w:tc>
          <w:tcPr>
            <w:tcW w:w="794" w:type="dxa"/>
          </w:tcPr>
          <w:p w14:paraId="35D3B09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152B455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7367594D" w14:textId="701240EB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075170D5" w14:textId="77777777" w:rsidR="00CB3FE1" w:rsidRDefault="00CB3FE1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684A89C2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0402310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632046D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1019D5E4" w14:textId="77777777" w:rsidTr="000F5417">
        <w:trPr>
          <w:cantSplit/>
        </w:trPr>
        <w:tc>
          <w:tcPr>
            <w:tcW w:w="794" w:type="dxa"/>
          </w:tcPr>
          <w:p w14:paraId="0E93C7A6" w14:textId="7C576613" w:rsidR="008A6DD2" w:rsidRPr="00704E15" w:rsidRDefault="00D538A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45</w:t>
            </w:r>
          </w:p>
        </w:tc>
        <w:tc>
          <w:tcPr>
            <w:tcW w:w="9411" w:type="dxa"/>
            <w:gridSpan w:val="2"/>
          </w:tcPr>
          <w:p w14:paraId="565EDB8F" w14:textId="28A96B75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98DD730" w14:textId="77777777" w:rsidTr="000F5417">
        <w:trPr>
          <w:cantSplit/>
        </w:trPr>
        <w:tc>
          <w:tcPr>
            <w:tcW w:w="794" w:type="dxa"/>
          </w:tcPr>
          <w:p w14:paraId="4A2F569B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51A5CCA" w14:textId="14E01581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2F667B1D" w14:textId="068C2386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596483E3" w14:textId="77777777" w:rsidTr="000F5417">
        <w:trPr>
          <w:cantSplit/>
        </w:trPr>
        <w:tc>
          <w:tcPr>
            <w:tcW w:w="794" w:type="dxa"/>
          </w:tcPr>
          <w:p w14:paraId="21850323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6D6201F" w14:textId="3638B673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ب</w:t>
            </w:r>
          </w:p>
        </w:tc>
        <w:tc>
          <w:tcPr>
            <w:tcW w:w="8844" w:type="dxa"/>
          </w:tcPr>
          <w:p w14:paraId="5F9B06E6" w14:textId="493B921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2F747BAA" w14:textId="77777777" w:rsidTr="000F5417">
        <w:trPr>
          <w:cantSplit/>
        </w:trPr>
        <w:tc>
          <w:tcPr>
            <w:tcW w:w="794" w:type="dxa"/>
          </w:tcPr>
          <w:p w14:paraId="00248F9C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5A5F59E" w14:textId="26181174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ACC6CBE" w14:textId="0D61327D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8A6DD2" w:rsidRPr="00704E15" w14:paraId="046B5BE0" w14:textId="77777777" w:rsidTr="000F5417">
        <w:trPr>
          <w:cantSplit/>
        </w:trPr>
        <w:tc>
          <w:tcPr>
            <w:tcW w:w="794" w:type="dxa"/>
          </w:tcPr>
          <w:p w14:paraId="22B8EF1E" w14:textId="77777777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BBA1AE1" w14:textId="4B2C1BD8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A1795F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DA6006F" w14:textId="64DA919E" w:rsidR="008A6DD2" w:rsidRPr="00704E15" w:rsidRDefault="008A6DD2" w:rsidP="008A6DD2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266A7108" w14:textId="77777777" w:rsidTr="000F5417">
        <w:trPr>
          <w:cantSplit/>
        </w:trPr>
        <w:tc>
          <w:tcPr>
            <w:tcW w:w="794" w:type="dxa"/>
          </w:tcPr>
          <w:p w14:paraId="25B040A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75ADC4F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B91F676" w14:textId="77777777" w:rsidR="00704E15" w:rsidRPr="007A79C8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8"/>
          <w:szCs w:val="18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B69B956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574EF64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0B4B1B7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D538A8" w14:paraId="7B5C9257" w14:textId="77777777" w:rsidTr="000F5417">
        <w:trPr>
          <w:cantSplit/>
        </w:trPr>
        <w:tc>
          <w:tcPr>
            <w:tcW w:w="794" w:type="dxa"/>
          </w:tcPr>
          <w:p w14:paraId="01F803EB" w14:textId="26E4BE3E" w:rsidR="001964A9" w:rsidRPr="00704E15" w:rsidRDefault="007A79C8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 w:rsidRPr="00D538A8">
              <w:rPr>
                <w:rFonts w:asciiTheme="majorBidi" w:hAnsiTheme="majorBidi" w:cs="B Nazanin" w:hint="cs"/>
                <w:rtl/>
              </w:rPr>
              <w:t>4</w:t>
            </w:r>
            <w:r w:rsidR="00D538A8">
              <w:rPr>
                <w:rFonts w:asciiTheme="majorBidi" w:hAnsiTheme="majorBidi" w:cs="B Nazanin" w:hint="cs"/>
                <w:rtl/>
              </w:rPr>
              <w:t>6</w:t>
            </w:r>
          </w:p>
        </w:tc>
        <w:tc>
          <w:tcPr>
            <w:tcW w:w="9411" w:type="dxa"/>
            <w:gridSpan w:val="2"/>
          </w:tcPr>
          <w:p w14:paraId="22BB0286" w14:textId="51158D3F" w:rsidR="001964A9" w:rsidRPr="00704E15" w:rsidRDefault="001964A9" w:rsidP="00D538A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22B8F933" w14:textId="77777777" w:rsidTr="000F5417">
        <w:trPr>
          <w:cantSplit/>
        </w:trPr>
        <w:tc>
          <w:tcPr>
            <w:tcW w:w="794" w:type="dxa"/>
          </w:tcPr>
          <w:p w14:paraId="29670546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0421708" w14:textId="5D9903A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327A8E7C" w14:textId="42D89123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6356376" w14:textId="77777777" w:rsidTr="000F5417">
        <w:trPr>
          <w:cantSplit/>
        </w:trPr>
        <w:tc>
          <w:tcPr>
            <w:tcW w:w="794" w:type="dxa"/>
          </w:tcPr>
          <w:p w14:paraId="2D3CDE50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329732A" w14:textId="49EFD73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833CC67" w14:textId="0944D11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7D556BA" w14:textId="77777777" w:rsidTr="000F5417">
        <w:trPr>
          <w:cantSplit/>
        </w:trPr>
        <w:tc>
          <w:tcPr>
            <w:tcW w:w="794" w:type="dxa"/>
          </w:tcPr>
          <w:p w14:paraId="393569C1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126DA51" w14:textId="1C0B0B4C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ج</w:t>
            </w:r>
          </w:p>
        </w:tc>
        <w:tc>
          <w:tcPr>
            <w:tcW w:w="8844" w:type="dxa"/>
          </w:tcPr>
          <w:p w14:paraId="5A924106" w14:textId="30165658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7C4B97C8" w14:textId="77777777" w:rsidTr="000F5417">
        <w:trPr>
          <w:cantSplit/>
        </w:trPr>
        <w:tc>
          <w:tcPr>
            <w:tcW w:w="794" w:type="dxa"/>
          </w:tcPr>
          <w:p w14:paraId="0E6CE55B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2A787FD" w14:textId="6B91474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637AE2">
              <w:rPr>
                <w:rtl/>
              </w:rPr>
              <w:t>د</w:t>
            </w:r>
          </w:p>
        </w:tc>
        <w:tc>
          <w:tcPr>
            <w:tcW w:w="8844" w:type="dxa"/>
          </w:tcPr>
          <w:p w14:paraId="7018A3AA" w14:textId="63FB328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2F478A8" w14:textId="77777777" w:rsidTr="000F5417">
        <w:trPr>
          <w:cantSplit/>
        </w:trPr>
        <w:tc>
          <w:tcPr>
            <w:tcW w:w="794" w:type="dxa"/>
          </w:tcPr>
          <w:p w14:paraId="7B0AE17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6B79992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4D90040" w14:textId="468FB6D7" w:rsidR="00704E15" w:rsidRPr="007A79C8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8"/>
          <w:szCs w:val="18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353A3D0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17EB7F8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088989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2863F595" w14:textId="77777777" w:rsidTr="000F5417">
        <w:trPr>
          <w:cantSplit/>
        </w:trPr>
        <w:tc>
          <w:tcPr>
            <w:tcW w:w="794" w:type="dxa"/>
          </w:tcPr>
          <w:p w14:paraId="4AC0482A" w14:textId="7CB71498" w:rsidR="001964A9" w:rsidRPr="00704E15" w:rsidRDefault="007A79C8" w:rsidP="007A79C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47</w:t>
            </w:r>
          </w:p>
        </w:tc>
        <w:tc>
          <w:tcPr>
            <w:tcW w:w="9411" w:type="dxa"/>
            <w:gridSpan w:val="2"/>
          </w:tcPr>
          <w:p w14:paraId="4D9D58C9" w14:textId="5DD4DC3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1AE976A2" w14:textId="77777777" w:rsidTr="000F5417">
        <w:trPr>
          <w:cantSplit/>
        </w:trPr>
        <w:tc>
          <w:tcPr>
            <w:tcW w:w="794" w:type="dxa"/>
          </w:tcPr>
          <w:p w14:paraId="1DD11173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89724B8" w14:textId="6343D489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59688CAC" w14:textId="4A101F70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0E18436B" w14:textId="77777777" w:rsidTr="000F5417">
        <w:trPr>
          <w:cantSplit/>
        </w:trPr>
        <w:tc>
          <w:tcPr>
            <w:tcW w:w="794" w:type="dxa"/>
          </w:tcPr>
          <w:p w14:paraId="0978D7A8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BF60159" w14:textId="1B4779A6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ب</w:t>
            </w:r>
          </w:p>
        </w:tc>
        <w:tc>
          <w:tcPr>
            <w:tcW w:w="8844" w:type="dxa"/>
          </w:tcPr>
          <w:p w14:paraId="279EB1D0" w14:textId="6792EB2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60EC3FD" w14:textId="77777777" w:rsidTr="000F5417">
        <w:trPr>
          <w:cantSplit/>
        </w:trPr>
        <w:tc>
          <w:tcPr>
            <w:tcW w:w="794" w:type="dxa"/>
          </w:tcPr>
          <w:p w14:paraId="53DF24F4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3299909D" w14:textId="01B196DC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ج</w:t>
            </w:r>
          </w:p>
        </w:tc>
        <w:tc>
          <w:tcPr>
            <w:tcW w:w="8844" w:type="dxa"/>
          </w:tcPr>
          <w:p w14:paraId="484DA70F" w14:textId="0A53D40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718F7A2" w14:textId="77777777" w:rsidTr="000F5417">
        <w:trPr>
          <w:cantSplit/>
        </w:trPr>
        <w:tc>
          <w:tcPr>
            <w:tcW w:w="794" w:type="dxa"/>
          </w:tcPr>
          <w:p w14:paraId="5F819D12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A73A56B" w14:textId="1ACF306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8070E6">
              <w:rPr>
                <w:rtl/>
              </w:rPr>
              <w:t>د</w:t>
            </w:r>
          </w:p>
        </w:tc>
        <w:tc>
          <w:tcPr>
            <w:tcW w:w="8844" w:type="dxa"/>
          </w:tcPr>
          <w:p w14:paraId="119DA03D" w14:textId="4CF974AB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1A7A69C9" w14:textId="77777777" w:rsidTr="000F5417">
        <w:trPr>
          <w:cantSplit/>
        </w:trPr>
        <w:tc>
          <w:tcPr>
            <w:tcW w:w="794" w:type="dxa"/>
          </w:tcPr>
          <w:p w14:paraId="43E0F9E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28DF52DB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12663C63" w14:textId="3BF1F79A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 w:hint="cs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496FD2C8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49D67A0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4413DF7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08FF29B6" w14:textId="77777777" w:rsidTr="000F5417">
        <w:trPr>
          <w:cantSplit/>
        </w:trPr>
        <w:tc>
          <w:tcPr>
            <w:tcW w:w="794" w:type="dxa"/>
          </w:tcPr>
          <w:p w14:paraId="61F62F9A" w14:textId="4F5AA0C0" w:rsidR="001964A9" w:rsidRPr="00704E15" w:rsidRDefault="007A79C8" w:rsidP="007A79C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 w:rsidRPr="007A79C8">
              <w:rPr>
                <w:rFonts w:asciiTheme="majorBidi" w:hAnsiTheme="majorBidi" w:cs="B Nazanin" w:hint="cs"/>
                <w:rtl/>
              </w:rPr>
              <w:t>48</w:t>
            </w:r>
          </w:p>
        </w:tc>
        <w:tc>
          <w:tcPr>
            <w:tcW w:w="9411" w:type="dxa"/>
            <w:gridSpan w:val="2"/>
          </w:tcPr>
          <w:p w14:paraId="3C8D04D5" w14:textId="6B124836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4FA9681C" w14:textId="77777777" w:rsidTr="000F5417">
        <w:trPr>
          <w:cantSplit/>
        </w:trPr>
        <w:tc>
          <w:tcPr>
            <w:tcW w:w="794" w:type="dxa"/>
          </w:tcPr>
          <w:p w14:paraId="3FEFE5C9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714F3279" w14:textId="3A35CCF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الف</w:t>
            </w:r>
          </w:p>
        </w:tc>
        <w:tc>
          <w:tcPr>
            <w:tcW w:w="8844" w:type="dxa"/>
          </w:tcPr>
          <w:p w14:paraId="06503FBA" w14:textId="376937A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6ED007DC" w14:textId="77777777" w:rsidTr="000F5417">
        <w:trPr>
          <w:cantSplit/>
        </w:trPr>
        <w:tc>
          <w:tcPr>
            <w:tcW w:w="794" w:type="dxa"/>
          </w:tcPr>
          <w:p w14:paraId="310BD416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DD428A2" w14:textId="61124D5E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ب</w:t>
            </w:r>
          </w:p>
        </w:tc>
        <w:tc>
          <w:tcPr>
            <w:tcW w:w="8844" w:type="dxa"/>
          </w:tcPr>
          <w:p w14:paraId="3F27A41F" w14:textId="5A88DB3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4DE52B93" w14:textId="77777777" w:rsidTr="000F5417">
        <w:trPr>
          <w:cantSplit/>
        </w:trPr>
        <w:tc>
          <w:tcPr>
            <w:tcW w:w="794" w:type="dxa"/>
          </w:tcPr>
          <w:p w14:paraId="3DCA7184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A71B2B1" w14:textId="246A3885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ج</w:t>
            </w:r>
          </w:p>
        </w:tc>
        <w:tc>
          <w:tcPr>
            <w:tcW w:w="8844" w:type="dxa"/>
          </w:tcPr>
          <w:p w14:paraId="16E0ECB2" w14:textId="4F4E5C6A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1964A9" w:rsidRPr="00704E15" w14:paraId="32A2F1F9" w14:textId="77777777" w:rsidTr="000F5417">
        <w:trPr>
          <w:cantSplit/>
        </w:trPr>
        <w:tc>
          <w:tcPr>
            <w:tcW w:w="794" w:type="dxa"/>
          </w:tcPr>
          <w:p w14:paraId="6BC5881B" w14:textId="77777777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4036E9E" w14:textId="19E8C411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  <w:r w:rsidRPr="0091171D">
              <w:rPr>
                <w:rtl/>
              </w:rPr>
              <w:t>د</w:t>
            </w:r>
          </w:p>
        </w:tc>
        <w:tc>
          <w:tcPr>
            <w:tcW w:w="8844" w:type="dxa"/>
          </w:tcPr>
          <w:p w14:paraId="62B77225" w14:textId="0C3C3863" w:rsidR="001964A9" w:rsidRPr="00704E15" w:rsidRDefault="001964A9" w:rsidP="001964A9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34A895E3" w14:textId="77777777" w:rsidTr="000F5417">
        <w:trPr>
          <w:cantSplit/>
        </w:trPr>
        <w:tc>
          <w:tcPr>
            <w:tcW w:w="794" w:type="dxa"/>
          </w:tcPr>
          <w:p w14:paraId="3029B2F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4AC2F7C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4CB4B5AC" w14:textId="4B7CC1CC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p w14:paraId="7159DA83" w14:textId="77777777" w:rsidR="007A79C8" w:rsidRDefault="007A79C8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528414C5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3EB7E62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3005330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27ECD37F" w14:textId="77777777" w:rsidTr="007A79C8">
        <w:trPr>
          <w:cantSplit/>
          <w:trHeight w:val="406"/>
        </w:trPr>
        <w:tc>
          <w:tcPr>
            <w:tcW w:w="794" w:type="dxa"/>
          </w:tcPr>
          <w:p w14:paraId="301DB95C" w14:textId="22CAFFA3" w:rsidR="007A79C8" w:rsidRPr="00704E15" w:rsidRDefault="007A79C8" w:rsidP="007A79C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49</w:t>
            </w:r>
          </w:p>
        </w:tc>
        <w:tc>
          <w:tcPr>
            <w:tcW w:w="9411" w:type="dxa"/>
            <w:gridSpan w:val="2"/>
          </w:tcPr>
          <w:p w14:paraId="7F5CD88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1DDD0B11" w14:textId="77777777" w:rsidTr="000F5417">
        <w:trPr>
          <w:cantSplit/>
        </w:trPr>
        <w:tc>
          <w:tcPr>
            <w:tcW w:w="794" w:type="dxa"/>
          </w:tcPr>
          <w:p w14:paraId="437A783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C61CD76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5F1403A7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0C8B4124" w14:textId="77777777" w:rsidTr="000F5417">
        <w:trPr>
          <w:cantSplit/>
        </w:trPr>
        <w:tc>
          <w:tcPr>
            <w:tcW w:w="794" w:type="dxa"/>
          </w:tcPr>
          <w:p w14:paraId="43FE462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0CD5D16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01CF661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786781A8" w14:textId="77777777" w:rsidTr="000F5417">
        <w:trPr>
          <w:cantSplit/>
        </w:trPr>
        <w:tc>
          <w:tcPr>
            <w:tcW w:w="794" w:type="dxa"/>
          </w:tcPr>
          <w:p w14:paraId="554EC6F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4A32D33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ADF024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A86EC4E" w14:textId="77777777" w:rsidTr="000F5417">
        <w:trPr>
          <w:cantSplit/>
        </w:trPr>
        <w:tc>
          <w:tcPr>
            <w:tcW w:w="794" w:type="dxa"/>
          </w:tcPr>
          <w:p w14:paraId="35E613C0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690813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00B929D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1A966DC0" w14:textId="77777777" w:rsidTr="000F5417">
        <w:trPr>
          <w:cantSplit/>
        </w:trPr>
        <w:tc>
          <w:tcPr>
            <w:tcW w:w="794" w:type="dxa"/>
          </w:tcPr>
          <w:p w14:paraId="052445F5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5B9C69D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0C238701" w14:textId="2632226C" w:rsidR="00704E15" w:rsidRPr="007A79C8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sz w:val="16"/>
          <w:szCs w:val="16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04E15" w:rsidRPr="00704E15" w14:paraId="23F8852F" w14:textId="77777777" w:rsidTr="000F5417">
        <w:trPr>
          <w:cantSplit/>
        </w:trPr>
        <w:tc>
          <w:tcPr>
            <w:tcW w:w="794" w:type="dxa"/>
            <w:shd w:val="clear" w:color="auto" w:fill="F79646" w:themeFill="accent6"/>
          </w:tcPr>
          <w:p w14:paraId="32E0F4A6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9411" w:type="dxa"/>
            <w:gridSpan w:val="2"/>
          </w:tcPr>
          <w:p w14:paraId="7B165CF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F176BC8" w14:textId="77777777" w:rsidTr="000F5417">
        <w:trPr>
          <w:cantSplit/>
        </w:trPr>
        <w:tc>
          <w:tcPr>
            <w:tcW w:w="794" w:type="dxa"/>
          </w:tcPr>
          <w:p w14:paraId="101A2AD4" w14:textId="60BDDF43" w:rsidR="00704E15" w:rsidRPr="00704E15" w:rsidRDefault="007A79C8" w:rsidP="007A79C8">
            <w:pPr>
              <w:pStyle w:val="a3"/>
              <w:tabs>
                <w:tab w:val="left" w:pos="7510"/>
              </w:tabs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50</w:t>
            </w:r>
          </w:p>
        </w:tc>
        <w:tc>
          <w:tcPr>
            <w:tcW w:w="9411" w:type="dxa"/>
            <w:gridSpan w:val="2"/>
          </w:tcPr>
          <w:p w14:paraId="56E9B6D2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5CC3553C" w14:textId="77777777" w:rsidTr="000F5417">
        <w:trPr>
          <w:cantSplit/>
        </w:trPr>
        <w:tc>
          <w:tcPr>
            <w:tcW w:w="794" w:type="dxa"/>
          </w:tcPr>
          <w:p w14:paraId="208EBB2A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1EAEF621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3925087C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77D110E7" w14:textId="77777777" w:rsidTr="000F5417">
        <w:trPr>
          <w:cantSplit/>
        </w:trPr>
        <w:tc>
          <w:tcPr>
            <w:tcW w:w="794" w:type="dxa"/>
          </w:tcPr>
          <w:p w14:paraId="4CA9D6FB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2AA9428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3A69619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302331A3" w14:textId="77777777" w:rsidTr="000F5417">
        <w:trPr>
          <w:cantSplit/>
        </w:trPr>
        <w:tc>
          <w:tcPr>
            <w:tcW w:w="794" w:type="dxa"/>
          </w:tcPr>
          <w:p w14:paraId="2A825938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65A57103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6ED7EB9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  <w:tr w:rsidR="00704E15" w:rsidRPr="00704E15" w14:paraId="4F095167" w14:textId="77777777" w:rsidTr="000F5417">
        <w:trPr>
          <w:cantSplit/>
        </w:trPr>
        <w:tc>
          <w:tcPr>
            <w:tcW w:w="794" w:type="dxa"/>
          </w:tcPr>
          <w:p w14:paraId="5133F70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14:paraId="5199C0CE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b/>
                <w:rtl/>
              </w:rPr>
            </w:pPr>
          </w:p>
        </w:tc>
        <w:tc>
          <w:tcPr>
            <w:tcW w:w="8844" w:type="dxa"/>
          </w:tcPr>
          <w:p w14:paraId="12868E2F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</w:rPr>
            </w:pPr>
          </w:p>
        </w:tc>
      </w:tr>
      <w:tr w:rsidR="00704E15" w:rsidRPr="00704E15" w14:paraId="6D1BE1D6" w14:textId="77777777" w:rsidTr="000F5417">
        <w:trPr>
          <w:cantSplit/>
        </w:trPr>
        <w:tc>
          <w:tcPr>
            <w:tcW w:w="794" w:type="dxa"/>
          </w:tcPr>
          <w:p w14:paraId="3384BC54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  <w:r w:rsidRPr="00704E15">
              <w:rPr>
                <w:rFonts w:asciiTheme="majorBidi" w:hAnsiTheme="majorBidi" w:cs="B Nazanin" w:hint="cs"/>
                <w:rtl/>
              </w:rPr>
              <w:t>منبع:</w:t>
            </w:r>
          </w:p>
        </w:tc>
        <w:tc>
          <w:tcPr>
            <w:tcW w:w="9411" w:type="dxa"/>
            <w:gridSpan w:val="2"/>
          </w:tcPr>
          <w:p w14:paraId="0639A92D" w14:textId="77777777" w:rsidR="00704E15" w:rsidRPr="00704E15" w:rsidRDefault="00704E15" w:rsidP="00704E15">
            <w:pPr>
              <w:pStyle w:val="a3"/>
              <w:tabs>
                <w:tab w:val="left" w:pos="7510"/>
              </w:tabs>
              <w:rPr>
                <w:rFonts w:asciiTheme="majorBidi" w:hAnsiTheme="majorBidi" w:cs="B Nazanin"/>
                <w:rtl/>
              </w:rPr>
            </w:pPr>
          </w:p>
        </w:tc>
      </w:tr>
    </w:tbl>
    <w:p w14:paraId="6C5F59DB" w14:textId="77777777" w:rsidR="00704E15" w:rsidRDefault="00704E15" w:rsidP="00E655E5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704E15" w:rsidSect="006E6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4A27E" w14:textId="77777777" w:rsidR="0071403C" w:rsidRDefault="0071403C">
      <w:r>
        <w:separator/>
      </w:r>
    </w:p>
  </w:endnote>
  <w:endnote w:type="continuationSeparator" w:id="0">
    <w:p w14:paraId="02061426" w14:textId="77777777" w:rsidR="0071403C" w:rsidRDefault="007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5163" w14:textId="77777777" w:rsidR="007A79C8" w:rsidRDefault="007A79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B3316" w14:textId="051DA221" w:rsidR="007A79C8" w:rsidRPr="001F3A0F" w:rsidRDefault="007A79C8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A10739">
      <w:rPr>
        <w:rStyle w:val="PageNumber"/>
        <w:rFonts w:cs="B Nazanin"/>
        <w:noProof/>
        <w:sz w:val="20"/>
        <w:szCs w:val="20"/>
        <w:rtl/>
      </w:rPr>
      <w:t>14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B3E3D" w14:textId="77777777" w:rsidR="007A79C8" w:rsidRDefault="007A7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B7D3D" w14:textId="77777777" w:rsidR="0071403C" w:rsidRDefault="0071403C">
      <w:r>
        <w:separator/>
      </w:r>
    </w:p>
  </w:footnote>
  <w:footnote w:type="continuationSeparator" w:id="0">
    <w:p w14:paraId="723F6742" w14:textId="77777777" w:rsidR="0071403C" w:rsidRDefault="0071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91EC0" w14:textId="77777777" w:rsidR="007A79C8" w:rsidRDefault="007A79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6B79A" w14:textId="77777777" w:rsidR="007A79C8" w:rsidRPr="006D36FD" w:rsidRDefault="007A79C8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2BCB4" wp14:editId="046E2694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47C54" w14:textId="7205EE34" w:rsidR="007A79C8" w:rsidRDefault="007A79C8" w:rsidP="00286D4E"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رشته: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2BCB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14:paraId="42347C54" w14:textId="7205EE34" w:rsidR="007A79C8" w:rsidRDefault="007A79C8" w:rsidP="00286D4E"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رشته: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CA9F6F" wp14:editId="48532A7C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C9324" w14:textId="46595C5B" w:rsidR="007A79C8" w:rsidRPr="005937FB" w:rsidRDefault="007A79C8" w:rsidP="00286D4E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آزمون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A9F6F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14:paraId="287C9324" w14:textId="46595C5B" w:rsidR="007A79C8" w:rsidRPr="005937FB" w:rsidRDefault="007A79C8" w:rsidP="00286D4E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 xml:space="preserve">آزمون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1A3A0" wp14:editId="233EFD08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D743E" w14:textId="4880DDEC" w:rsidR="007A79C8" w:rsidRPr="006503ED" w:rsidRDefault="007A79C8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 و خدمات بهداشتی درمانی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استان سمنان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1A3A0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14:paraId="104D743E" w14:textId="4880DDEC" w:rsidR="007A79C8" w:rsidRPr="006503ED" w:rsidRDefault="007A79C8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 و خدمات بهداشتی درمانی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استان سمنان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27DCF75" wp14:editId="6F8C9424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17BCD99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1C24B5" wp14:editId="75B928DD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C7D86A9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ADC8" w14:textId="77777777" w:rsidR="007A79C8" w:rsidRDefault="007A79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AEE"/>
    <w:multiLevelType w:val="hybridMultilevel"/>
    <w:tmpl w:val="2FE61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8356A"/>
    <w:multiLevelType w:val="hybridMultilevel"/>
    <w:tmpl w:val="BD50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7"/>
    <w:rsid w:val="00007F08"/>
    <w:rsid w:val="000243F2"/>
    <w:rsid w:val="00034C30"/>
    <w:rsid w:val="00063574"/>
    <w:rsid w:val="000718D8"/>
    <w:rsid w:val="00072457"/>
    <w:rsid w:val="000757BF"/>
    <w:rsid w:val="00075C78"/>
    <w:rsid w:val="0007792B"/>
    <w:rsid w:val="000808FE"/>
    <w:rsid w:val="000A1C98"/>
    <w:rsid w:val="000A7996"/>
    <w:rsid w:val="000B00D4"/>
    <w:rsid w:val="000B0C68"/>
    <w:rsid w:val="000B0F5C"/>
    <w:rsid w:val="000D3D9F"/>
    <w:rsid w:val="000E4D0A"/>
    <w:rsid w:val="000F5417"/>
    <w:rsid w:val="000F71BD"/>
    <w:rsid w:val="001218DE"/>
    <w:rsid w:val="00123F9F"/>
    <w:rsid w:val="00136DA6"/>
    <w:rsid w:val="00141165"/>
    <w:rsid w:val="00143380"/>
    <w:rsid w:val="001517D6"/>
    <w:rsid w:val="001549B7"/>
    <w:rsid w:val="00161EA0"/>
    <w:rsid w:val="00166EA4"/>
    <w:rsid w:val="001712CC"/>
    <w:rsid w:val="00194F6A"/>
    <w:rsid w:val="001964A9"/>
    <w:rsid w:val="001A71CD"/>
    <w:rsid w:val="001F3A0F"/>
    <w:rsid w:val="00225D4A"/>
    <w:rsid w:val="00240F7F"/>
    <w:rsid w:val="002560AB"/>
    <w:rsid w:val="00267CC7"/>
    <w:rsid w:val="00273056"/>
    <w:rsid w:val="00286D4E"/>
    <w:rsid w:val="002C3C64"/>
    <w:rsid w:val="002D2570"/>
    <w:rsid w:val="002E069A"/>
    <w:rsid w:val="002E4DC9"/>
    <w:rsid w:val="002F3DEC"/>
    <w:rsid w:val="00305037"/>
    <w:rsid w:val="003148D4"/>
    <w:rsid w:val="003318AE"/>
    <w:rsid w:val="0033484B"/>
    <w:rsid w:val="003365F4"/>
    <w:rsid w:val="00342D04"/>
    <w:rsid w:val="0034657E"/>
    <w:rsid w:val="003514BE"/>
    <w:rsid w:val="00362C71"/>
    <w:rsid w:val="00374FD1"/>
    <w:rsid w:val="00374FF0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8340C"/>
    <w:rsid w:val="00496441"/>
    <w:rsid w:val="004964B4"/>
    <w:rsid w:val="0049776E"/>
    <w:rsid w:val="004A340F"/>
    <w:rsid w:val="004B62CD"/>
    <w:rsid w:val="004C0ABB"/>
    <w:rsid w:val="004E6059"/>
    <w:rsid w:val="00510E7A"/>
    <w:rsid w:val="005110C8"/>
    <w:rsid w:val="00516286"/>
    <w:rsid w:val="00523382"/>
    <w:rsid w:val="005445D4"/>
    <w:rsid w:val="005460F2"/>
    <w:rsid w:val="005463D3"/>
    <w:rsid w:val="00572B29"/>
    <w:rsid w:val="0059285E"/>
    <w:rsid w:val="005937FB"/>
    <w:rsid w:val="00597025"/>
    <w:rsid w:val="005B352D"/>
    <w:rsid w:val="005C4E45"/>
    <w:rsid w:val="005C684D"/>
    <w:rsid w:val="005E213A"/>
    <w:rsid w:val="005F3B00"/>
    <w:rsid w:val="006227E8"/>
    <w:rsid w:val="00622F6A"/>
    <w:rsid w:val="00624C3D"/>
    <w:rsid w:val="00630F76"/>
    <w:rsid w:val="0063391A"/>
    <w:rsid w:val="006453A8"/>
    <w:rsid w:val="006503ED"/>
    <w:rsid w:val="00656630"/>
    <w:rsid w:val="00664F5C"/>
    <w:rsid w:val="006832B6"/>
    <w:rsid w:val="00695D7A"/>
    <w:rsid w:val="006B0676"/>
    <w:rsid w:val="006C45A5"/>
    <w:rsid w:val="006D36FD"/>
    <w:rsid w:val="006E08B8"/>
    <w:rsid w:val="006E6880"/>
    <w:rsid w:val="00700CA3"/>
    <w:rsid w:val="00704E15"/>
    <w:rsid w:val="0071403C"/>
    <w:rsid w:val="0075273C"/>
    <w:rsid w:val="00752BA7"/>
    <w:rsid w:val="0076020B"/>
    <w:rsid w:val="00776D30"/>
    <w:rsid w:val="00786E99"/>
    <w:rsid w:val="00793CC1"/>
    <w:rsid w:val="00797D4F"/>
    <w:rsid w:val="007A79C8"/>
    <w:rsid w:val="007B01DC"/>
    <w:rsid w:val="007D1F63"/>
    <w:rsid w:val="007E0865"/>
    <w:rsid w:val="007E1F29"/>
    <w:rsid w:val="007F516F"/>
    <w:rsid w:val="007F7325"/>
    <w:rsid w:val="00802AA7"/>
    <w:rsid w:val="00805D0A"/>
    <w:rsid w:val="0081074E"/>
    <w:rsid w:val="008204B2"/>
    <w:rsid w:val="00847B11"/>
    <w:rsid w:val="0085186B"/>
    <w:rsid w:val="008561E6"/>
    <w:rsid w:val="008613EF"/>
    <w:rsid w:val="00872B77"/>
    <w:rsid w:val="0087547F"/>
    <w:rsid w:val="00880240"/>
    <w:rsid w:val="0089421B"/>
    <w:rsid w:val="008A6DD2"/>
    <w:rsid w:val="008B26AC"/>
    <w:rsid w:val="008C0642"/>
    <w:rsid w:val="008C28E7"/>
    <w:rsid w:val="008D49C9"/>
    <w:rsid w:val="00913D4C"/>
    <w:rsid w:val="00932DDA"/>
    <w:rsid w:val="00941CC6"/>
    <w:rsid w:val="009443D2"/>
    <w:rsid w:val="00944D51"/>
    <w:rsid w:val="00970691"/>
    <w:rsid w:val="00974178"/>
    <w:rsid w:val="009752E7"/>
    <w:rsid w:val="009B06C1"/>
    <w:rsid w:val="009B24FF"/>
    <w:rsid w:val="009E5725"/>
    <w:rsid w:val="009F0F6A"/>
    <w:rsid w:val="009F1E19"/>
    <w:rsid w:val="009F6514"/>
    <w:rsid w:val="009F6584"/>
    <w:rsid w:val="00A05D84"/>
    <w:rsid w:val="00A10739"/>
    <w:rsid w:val="00A10814"/>
    <w:rsid w:val="00A12D2B"/>
    <w:rsid w:val="00A17869"/>
    <w:rsid w:val="00A27E8C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90CDA"/>
    <w:rsid w:val="00AC6DD7"/>
    <w:rsid w:val="00AD0A79"/>
    <w:rsid w:val="00AD1158"/>
    <w:rsid w:val="00AE4712"/>
    <w:rsid w:val="00AE7B0B"/>
    <w:rsid w:val="00AF76D9"/>
    <w:rsid w:val="00B16E59"/>
    <w:rsid w:val="00B91DD1"/>
    <w:rsid w:val="00B93860"/>
    <w:rsid w:val="00BC1A66"/>
    <w:rsid w:val="00BC6CCB"/>
    <w:rsid w:val="00BD1B4C"/>
    <w:rsid w:val="00BD66DE"/>
    <w:rsid w:val="00BE60E2"/>
    <w:rsid w:val="00C0462F"/>
    <w:rsid w:val="00C05DC6"/>
    <w:rsid w:val="00C13B4C"/>
    <w:rsid w:val="00C24644"/>
    <w:rsid w:val="00C33159"/>
    <w:rsid w:val="00C34B4E"/>
    <w:rsid w:val="00C350B5"/>
    <w:rsid w:val="00C36039"/>
    <w:rsid w:val="00C440EC"/>
    <w:rsid w:val="00C46530"/>
    <w:rsid w:val="00C519FC"/>
    <w:rsid w:val="00C604EF"/>
    <w:rsid w:val="00C6253A"/>
    <w:rsid w:val="00C733EB"/>
    <w:rsid w:val="00C80A8F"/>
    <w:rsid w:val="00CA41BE"/>
    <w:rsid w:val="00CB3FE1"/>
    <w:rsid w:val="00CC3D3E"/>
    <w:rsid w:val="00CC7B97"/>
    <w:rsid w:val="00CD498F"/>
    <w:rsid w:val="00D03C49"/>
    <w:rsid w:val="00D07B8C"/>
    <w:rsid w:val="00D10AC8"/>
    <w:rsid w:val="00D21206"/>
    <w:rsid w:val="00D467CD"/>
    <w:rsid w:val="00D538A8"/>
    <w:rsid w:val="00D60ACE"/>
    <w:rsid w:val="00D60DB2"/>
    <w:rsid w:val="00D644E5"/>
    <w:rsid w:val="00D775F2"/>
    <w:rsid w:val="00D822FC"/>
    <w:rsid w:val="00D83D6C"/>
    <w:rsid w:val="00D87F2E"/>
    <w:rsid w:val="00D93609"/>
    <w:rsid w:val="00D95FC5"/>
    <w:rsid w:val="00DA0A0E"/>
    <w:rsid w:val="00DA6CEC"/>
    <w:rsid w:val="00DB6A2E"/>
    <w:rsid w:val="00DB6F73"/>
    <w:rsid w:val="00E20861"/>
    <w:rsid w:val="00E4791B"/>
    <w:rsid w:val="00E625E8"/>
    <w:rsid w:val="00E648FC"/>
    <w:rsid w:val="00E649A3"/>
    <w:rsid w:val="00E655E5"/>
    <w:rsid w:val="00E850E7"/>
    <w:rsid w:val="00E86D60"/>
    <w:rsid w:val="00E921FB"/>
    <w:rsid w:val="00E95241"/>
    <w:rsid w:val="00ED5B61"/>
    <w:rsid w:val="00EF5619"/>
    <w:rsid w:val="00F02EB7"/>
    <w:rsid w:val="00F04E33"/>
    <w:rsid w:val="00F1037A"/>
    <w:rsid w:val="00F110F2"/>
    <w:rsid w:val="00F31094"/>
    <w:rsid w:val="00F37BDF"/>
    <w:rsid w:val="00F410CC"/>
    <w:rsid w:val="00F426A4"/>
    <w:rsid w:val="00F61283"/>
    <w:rsid w:val="00F652D8"/>
    <w:rsid w:val="00F84E4C"/>
    <w:rsid w:val="00F87B18"/>
    <w:rsid w:val="00F90451"/>
    <w:rsid w:val="00FA0234"/>
    <w:rsid w:val="00FD484B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90787AB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1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  <w:style w:type="paragraph" w:styleId="ListParagraph">
    <w:name w:val="List Paragraph"/>
    <w:basedOn w:val="Normal"/>
    <w:uiPriority w:val="34"/>
    <w:qFormat/>
    <w:rsid w:val="003365F4"/>
    <w:pPr>
      <w:ind w:left="720"/>
      <w:contextualSpacing/>
    </w:pPr>
    <w:rPr>
      <w:lang w:bidi="ar-SA"/>
    </w:rPr>
  </w:style>
  <w:style w:type="paragraph" w:customStyle="1" w:styleId="Default">
    <w:name w:val="Default"/>
    <w:rsid w:val="00D10A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0</TotalTime>
  <Pages>14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0412-0006</cp:lastModifiedBy>
  <cp:revision>2</cp:revision>
  <cp:lastPrinted>1900-12-31T19:30:00Z</cp:lastPrinted>
  <dcterms:created xsi:type="dcterms:W3CDTF">2024-12-29T09:37:00Z</dcterms:created>
  <dcterms:modified xsi:type="dcterms:W3CDTF">2024-12-29T09:37:00Z</dcterms:modified>
</cp:coreProperties>
</file>